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C4AB9F3" w14:textId="77777777" w:rsidR="00AB7496" w:rsidRPr="00510458" w:rsidRDefault="00EE375A" w:rsidP="00AB7496">
      <w:pPr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様式第１号</w:t>
      </w:r>
      <w:r w:rsidR="0081496F" w:rsidRPr="00510458">
        <w:rPr>
          <w:rFonts w:ascii="ＭＳ 明朝" w:hAnsi="ＭＳ 明朝" w:hint="eastAsia"/>
          <w:sz w:val="28"/>
          <w:szCs w:val="28"/>
        </w:rPr>
        <w:t>（第</w:t>
      </w:r>
      <w:r>
        <w:rPr>
          <w:rFonts w:ascii="ＭＳ 明朝" w:hAnsi="ＭＳ 明朝" w:hint="eastAsia"/>
          <w:sz w:val="28"/>
          <w:szCs w:val="28"/>
        </w:rPr>
        <w:t>５</w:t>
      </w:r>
      <w:r w:rsidR="00AB7496" w:rsidRPr="00510458">
        <w:rPr>
          <w:rFonts w:ascii="ＭＳ 明朝" w:hAnsi="ＭＳ 明朝" w:hint="eastAsia"/>
          <w:sz w:val="28"/>
          <w:szCs w:val="28"/>
        </w:rPr>
        <w:t>条</w:t>
      </w:r>
      <w:r w:rsidR="00E56EE6" w:rsidRPr="00510458">
        <w:rPr>
          <w:rFonts w:ascii="ＭＳ 明朝" w:hAnsi="ＭＳ 明朝" w:hint="eastAsia"/>
          <w:sz w:val="28"/>
          <w:szCs w:val="28"/>
        </w:rPr>
        <w:t>関係）</w:t>
      </w:r>
    </w:p>
    <w:p w14:paraId="39CC97D6" w14:textId="77777777" w:rsidR="00AB7496" w:rsidRPr="00510458" w:rsidRDefault="00D96F45" w:rsidP="00AB7496">
      <w:pPr>
        <w:jc w:val="end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年</w:t>
      </w:r>
      <w:r w:rsidR="004D43EF" w:rsidRPr="00510458">
        <w:rPr>
          <w:rFonts w:hint="eastAsia"/>
          <w:sz w:val="28"/>
          <w:szCs w:val="28"/>
        </w:rPr>
        <w:t xml:space="preserve">　　</w:t>
      </w:r>
      <w:r w:rsidR="00D9339F" w:rsidRPr="00510458">
        <w:rPr>
          <w:rFonts w:hint="eastAsia"/>
          <w:sz w:val="28"/>
          <w:szCs w:val="28"/>
        </w:rPr>
        <w:t xml:space="preserve">　</w:t>
      </w:r>
      <w:r w:rsidR="00AB7496" w:rsidRPr="00510458">
        <w:rPr>
          <w:rFonts w:hint="eastAsia"/>
          <w:sz w:val="28"/>
          <w:szCs w:val="28"/>
        </w:rPr>
        <w:t xml:space="preserve">月　　</w:t>
      </w:r>
      <w:r w:rsidR="00D9339F" w:rsidRPr="00510458">
        <w:rPr>
          <w:rFonts w:hint="eastAsia"/>
          <w:sz w:val="28"/>
          <w:szCs w:val="28"/>
        </w:rPr>
        <w:t xml:space="preserve">　</w:t>
      </w:r>
      <w:r w:rsidR="00AB7496" w:rsidRPr="00510458">
        <w:rPr>
          <w:rFonts w:hint="eastAsia"/>
          <w:sz w:val="28"/>
          <w:szCs w:val="28"/>
        </w:rPr>
        <w:t>日</w:t>
      </w:r>
    </w:p>
    <w:p w14:paraId="78E9D08B" w14:textId="77777777" w:rsidR="00AB7496" w:rsidRPr="00510458" w:rsidRDefault="00AB7496" w:rsidP="00AB7496">
      <w:pPr>
        <w:rPr>
          <w:sz w:val="28"/>
          <w:szCs w:val="28"/>
        </w:rPr>
      </w:pPr>
    </w:p>
    <w:p w14:paraId="3CF2629A" w14:textId="77777777" w:rsidR="009C334F" w:rsidRPr="00510458" w:rsidRDefault="009C334F" w:rsidP="00AB7496">
      <w:pPr>
        <w:rPr>
          <w:sz w:val="28"/>
          <w:szCs w:val="28"/>
        </w:rPr>
      </w:pPr>
    </w:p>
    <w:p w14:paraId="39BD7C65" w14:textId="77777777" w:rsidR="00AB7496" w:rsidRPr="00510458" w:rsidRDefault="009A04D3" w:rsidP="00687AC5">
      <w:pPr>
        <w:ind w:firstLineChars="100" w:firstLine="14p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東北町長　</w:t>
      </w:r>
      <w:r w:rsidR="007957CE" w:rsidRPr="00510458">
        <w:rPr>
          <w:rFonts w:hint="eastAsia"/>
          <w:sz w:val="28"/>
          <w:szCs w:val="28"/>
        </w:rPr>
        <w:t>殿</w:t>
      </w:r>
    </w:p>
    <w:p w14:paraId="355A0F5A" w14:textId="77777777" w:rsidR="00AB7496" w:rsidRPr="00510458" w:rsidRDefault="00AB7496" w:rsidP="00AB7496">
      <w:pPr>
        <w:rPr>
          <w:sz w:val="28"/>
          <w:szCs w:val="28"/>
        </w:rPr>
      </w:pPr>
    </w:p>
    <w:p w14:paraId="5B0BAF4F" w14:textId="77777777" w:rsidR="001D215A" w:rsidRPr="00510458" w:rsidRDefault="001D215A" w:rsidP="00AB7496">
      <w:pPr>
        <w:rPr>
          <w:sz w:val="28"/>
          <w:szCs w:val="28"/>
        </w:rPr>
      </w:pPr>
    </w:p>
    <w:p w14:paraId="6A514BB4" w14:textId="77777777" w:rsidR="00510458" w:rsidRPr="00510458" w:rsidRDefault="00510458" w:rsidP="00510458">
      <w:pPr>
        <w:ind w:startChars="2100" w:start="220.50p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　　　　　</w:t>
      </w:r>
      <w:r w:rsidRPr="00EE375A">
        <w:rPr>
          <w:rFonts w:hint="eastAsia"/>
          <w:spacing w:val="46"/>
          <w:kern w:val="0"/>
          <w:sz w:val="28"/>
          <w:szCs w:val="28"/>
          <w:fitText w:val="70pt" w:id="-920483072"/>
        </w:rPr>
        <w:t>郵便番</w:t>
      </w:r>
      <w:r w:rsidRPr="00EE375A">
        <w:rPr>
          <w:rFonts w:hint="eastAsia"/>
          <w:spacing w:val="2"/>
          <w:kern w:val="0"/>
          <w:sz w:val="28"/>
          <w:szCs w:val="28"/>
          <w:fitText w:val="70pt" w:id="-920483072"/>
        </w:rPr>
        <w:t>号</w:t>
      </w:r>
      <w:r w:rsidRPr="00510458">
        <w:rPr>
          <w:rFonts w:hint="eastAsia"/>
          <w:sz w:val="28"/>
          <w:szCs w:val="28"/>
        </w:rPr>
        <w:t xml:space="preserve">　</w:t>
      </w:r>
    </w:p>
    <w:p w14:paraId="4BD228B5" w14:textId="77777777" w:rsidR="00510458" w:rsidRPr="00510458" w:rsidRDefault="00510458" w:rsidP="00510458">
      <w:pPr>
        <w:ind w:startChars="2100" w:start="220.50p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　　　　　住</w:t>
      </w:r>
      <w:r w:rsidR="00EE375A">
        <w:rPr>
          <w:rFonts w:hint="eastAsia"/>
          <w:sz w:val="28"/>
          <w:szCs w:val="28"/>
        </w:rPr>
        <w:t xml:space="preserve">　　　</w:t>
      </w:r>
      <w:r w:rsidRPr="00510458">
        <w:rPr>
          <w:rFonts w:hint="eastAsia"/>
          <w:sz w:val="28"/>
          <w:szCs w:val="28"/>
        </w:rPr>
        <w:t xml:space="preserve">所　</w:t>
      </w:r>
    </w:p>
    <w:p w14:paraId="58708C4E" w14:textId="77777777" w:rsidR="00510458" w:rsidRPr="00510458" w:rsidRDefault="00EE375A" w:rsidP="00510458">
      <w:pPr>
        <w:ind w:startChars="2100" w:start="220.50pt"/>
        <w:rPr>
          <w:sz w:val="28"/>
          <w:szCs w:val="28"/>
        </w:rPr>
      </w:pPr>
      <w:r>
        <w:rPr>
          <w:rFonts w:hint="eastAsia"/>
          <w:sz w:val="28"/>
          <w:szCs w:val="28"/>
        </w:rPr>
        <w:t>申請者　　団　体　名</w:t>
      </w:r>
      <w:r w:rsidR="00510458" w:rsidRPr="00510458">
        <w:rPr>
          <w:rFonts w:hint="eastAsia"/>
          <w:sz w:val="28"/>
          <w:szCs w:val="28"/>
        </w:rPr>
        <w:t xml:space="preserve">　</w:t>
      </w:r>
    </w:p>
    <w:p w14:paraId="70C38365" w14:textId="77777777" w:rsidR="00AB7496" w:rsidRPr="00510458" w:rsidRDefault="00510458" w:rsidP="00510458">
      <w:pPr>
        <w:ind w:startChars="2100" w:start="220.50p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　　　　　代表者氏名　　　　　　　</w:t>
      </w:r>
    </w:p>
    <w:p w14:paraId="1794AB96" w14:textId="77777777" w:rsidR="001D215A" w:rsidRPr="00510458" w:rsidRDefault="001D215A" w:rsidP="00AB7496">
      <w:pPr>
        <w:rPr>
          <w:sz w:val="28"/>
          <w:szCs w:val="28"/>
        </w:rPr>
      </w:pPr>
    </w:p>
    <w:p w14:paraId="3D875091" w14:textId="77777777" w:rsidR="00687AC5" w:rsidRPr="00510458" w:rsidRDefault="00687AC5" w:rsidP="00AB7496">
      <w:pPr>
        <w:rPr>
          <w:sz w:val="28"/>
          <w:szCs w:val="28"/>
        </w:rPr>
      </w:pPr>
    </w:p>
    <w:p w14:paraId="0B2A9190" w14:textId="77777777" w:rsidR="00AB7496" w:rsidRPr="00EE375A" w:rsidRDefault="00AA6D21" w:rsidP="00EE375A">
      <w:pPr>
        <w:jc w:val="center"/>
        <w:rPr>
          <w:rFonts w:ascii="ＭＳ 明朝"/>
          <w:sz w:val="28"/>
          <w:szCs w:val="28"/>
        </w:rPr>
      </w:pPr>
      <w:r w:rsidRPr="00D61E49">
        <w:rPr>
          <w:rFonts w:ascii="ＭＳ 明朝" w:hAnsi="ＭＳ 明朝" w:hint="eastAsia"/>
          <w:sz w:val="28"/>
          <w:szCs w:val="28"/>
        </w:rPr>
        <w:t>年度</w:t>
      </w:r>
      <w:r w:rsidR="009A1713">
        <w:rPr>
          <w:rFonts w:ascii="ＭＳ 明朝" w:hAnsi="ＭＳ 明朝" w:hint="eastAsia"/>
          <w:sz w:val="28"/>
          <w:szCs w:val="28"/>
        </w:rPr>
        <w:t>東北町</w:t>
      </w:r>
      <w:r w:rsidR="001E266D">
        <w:rPr>
          <w:rFonts w:ascii="ＭＳ 明朝" w:hAnsi="ＭＳ 明朝" w:hint="eastAsia"/>
          <w:sz w:val="28"/>
          <w:szCs w:val="28"/>
        </w:rPr>
        <w:t>子牛生産効率化技術導入支援</w:t>
      </w:r>
      <w:r w:rsidR="00D57E4C" w:rsidRPr="00D57E4C">
        <w:rPr>
          <w:rFonts w:ascii="ＭＳ 明朝" w:hAnsi="ＭＳ 明朝" w:hint="eastAsia"/>
          <w:sz w:val="28"/>
          <w:szCs w:val="28"/>
        </w:rPr>
        <w:t>事業</w:t>
      </w:r>
      <w:r w:rsidR="00AB7496" w:rsidRPr="00510458">
        <w:rPr>
          <w:rFonts w:hint="eastAsia"/>
          <w:sz w:val="28"/>
          <w:szCs w:val="28"/>
        </w:rPr>
        <w:t>計画承認申請書</w:t>
      </w:r>
    </w:p>
    <w:p w14:paraId="7B1EEE57" w14:textId="77777777" w:rsidR="00AB7496" w:rsidRPr="00510458" w:rsidRDefault="00AB7496" w:rsidP="00AB7496">
      <w:pPr>
        <w:rPr>
          <w:sz w:val="28"/>
          <w:szCs w:val="28"/>
        </w:rPr>
      </w:pPr>
    </w:p>
    <w:p w14:paraId="6CAA862D" w14:textId="77777777" w:rsidR="00687AC5" w:rsidRPr="00510458" w:rsidRDefault="00687AC5" w:rsidP="00AB7496">
      <w:pPr>
        <w:rPr>
          <w:sz w:val="28"/>
          <w:szCs w:val="28"/>
        </w:rPr>
      </w:pPr>
    </w:p>
    <w:p w14:paraId="64EA4EE0" w14:textId="77777777" w:rsidR="001D215A" w:rsidRPr="00D57E4C" w:rsidRDefault="001D215A" w:rsidP="00AB7496">
      <w:pPr>
        <w:rPr>
          <w:sz w:val="28"/>
          <w:szCs w:val="28"/>
        </w:rPr>
      </w:pPr>
    </w:p>
    <w:p w14:paraId="0BE0E230" w14:textId="77777777" w:rsidR="00AB7496" w:rsidRPr="00510458" w:rsidRDefault="00131E89" w:rsidP="00510458">
      <w:pPr>
        <w:spacing w:line="23pt" w:lineRule="exact"/>
        <w:ind w:startChars="143" w:start="15pt" w:firstLineChars="100" w:firstLine="14pt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別紙のとおり事業</w:t>
      </w:r>
      <w:r w:rsidR="00510458" w:rsidRPr="00510458">
        <w:rPr>
          <w:rFonts w:ascii="ＭＳ 明朝" w:hAnsi="ＭＳ 明朝" w:hint="eastAsia"/>
          <w:sz w:val="28"/>
          <w:szCs w:val="28"/>
        </w:rPr>
        <w:t>を実施したいので、</w:t>
      </w:r>
      <w:r w:rsidR="009A1713">
        <w:rPr>
          <w:rFonts w:ascii="ＭＳ 明朝" w:hAnsi="ＭＳ 明朝" w:hint="eastAsia"/>
          <w:sz w:val="28"/>
          <w:szCs w:val="28"/>
        </w:rPr>
        <w:t>東北町</w:t>
      </w:r>
      <w:r w:rsidR="001E266D">
        <w:rPr>
          <w:rFonts w:ascii="ＭＳ 明朝" w:hAnsi="ＭＳ 明朝" w:hint="eastAsia"/>
          <w:sz w:val="28"/>
          <w:szCs w:val="28"/>
        </w:rPr>
        <w:t>子牛生産効率化技術導入支援</w:t>
      </w:r>
      <w:r w:rsidR="00D57E4C" w:rsidRPr="00D57E4C">
        <w:rPr>
          <w:rFonts w:ascii="ＭＳ 明朝" w:hAnsi="ＭＳ 明朝" w:hint="eastAsia"/>
          <w:sz w:val="28"/>
          <w:szCs w:val="28"/>
        </w:rPr>
        <w:t>事業</w:t>
      </w:r>
      <w:r w:rsidR="007B01BE" w:rsidRPr="00510458">
        <w:rPr>
          <w:rFonts w:ascii="ＭＳ 明朝" w:hAnsi="ＭＳ 明朝" w:hint="eastAsia"/>
          <w:sz w:val="28"/>
          <w:szCs w:val="28"/>
        </w:rPr>
        <w:t>実施</w:t>
      </w:r>
      <w:r w:rsidR="00AB7496" w:rsidRPr="00510458">
        <w:rPr>
          <w:rFonts w:hint="eastAsia"/>
          <w:sz w:val="28"/>
          <w:szCs w:val="28"/>
        </w:rPr>
        <w:t>要綱第</w:t>
      </w:r>
      <w:r w:rsidR="00EE375A">
        <w:rPr>
          <w:rFonts w:hint="eastAsia"/>
          <w:sz w:val="28"/>
          <w:szCs w:val="28"/>
        </w:rPr>
        <w:t>５</w:t>
      </w:r>
      <w:r w:rsidR="00AB7496" w:rsidRPr="00510458">
        <w:rPr>
          <w:rFonts w:hint="eastAsia"/>
          <w:sz w:val="28"/>
          <w:szCs w:val="28"/>
        </w:rPr>
        <w:t>条</w:t>
      </w:r>
      <w:r w:rsidR="00214A14" w:rsidRPr="00510458">
        <w:rPr>
          <w:rFonts w:hint="eastAsia"/>
          <w:sz w:val="28"/>
          <w:szCs w:val="28"/>
        </w:rPr>
        <w:t>第１</w:t>
      </w:r>
      <w:r w:rsidR="00AA6D21" w:rsidRPr="00D61E49">
        <w:rPr>
          <w:rFonts w:hint="eastAsia"/>
          <w:sz w:val="28"/>
          <w:szCs w:val="28"/>
        </w:rPr>
        <w:t>項</w:t>
      </w:r>
      <w:r w:rsidR="00AB7496" w:rsidRPr="00510458">
        <w:rPr>
          <w:rFonts w:hint="eastAsia"/>
          <w:sz w:val="28"/>
          <w:szCs w:val="28"/>
        </w:rPr>
        <w:t>の規定に基づき、申請します。</w:t>
      </w:r>
    </w:p>
    <w:p w14:paraId="4D51F3C0" w14:textId="77777777" w:rsidR="00AB7496" w:rsidRPr="00510458" w:rsidRDefault="00AB7496" w:rsidP="00510458">
      <w:pPr>
        <w:spacing w:line="23pt" w:lineRule="exact"/>
        <w:rPr>
          <w:sz w:val="28"/>
          <w:szCs w:val="28"/>
        </w:rPr>
      </w:pPr>
    </w:p>
    <w:p w14:paraId="5C00DBF3" w14:textId="77777777" w:rsidR="001D215A" w:rsidRPr="00510458" w:rsidRDefault="001D215A" w:rsidP="00510458">
      <w:pPr>
        <w:spacing w:line="23pt" w:lineRule="exact"/>
        <w:rPr>
          <w:sz w:val="28"/>
          <w:szCs w:val="28"/>
        </w:rPr>
      </w:pPr>
    </w:p>
    <w:p w14:paraId="2802D2E5" w14:textId="77777777" w:rsidR="00B325F6" w:rsidRPr="00510458" w:rsidRDefault="00B325F6" w:rsidP="00510458">
      <w:pPr>
        <w:pStyle w:val="a3"/>
        <w:wordWrap/>
        <w:spacing w:line="23pt" w:lineRule="exact"/>
        <w:rPr>
          <w:sz w:val="28"/>
          <w:szCs w:val="28"/>
        </w:rPr>
      </w:pPr>
    </w:p>
    <w:p w14:paraId="0F6157F6" w14:textId="77777777" w:rsidR="007D26B2" w:rsidRPr="00355DFD" w:rsidRDefault="00131E89" w:rsidP="00131E89">
      <w:pPr>
        <w:pStyle w:val="a3"/>
        <w:wordWrap/>
        <w:spacing w:line="23pt" w:lineRule="exact"/>
        <w:jc w:val="star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別紙　</w:t>
      </w:r>
      <w:r w:rsidR="00800B8D">
        <w:rPr>
          <w:rFonts w:hint="eastAsia"/>
          <w:sz w:val="28"/>
          <w:szCs w:val="28"/>
        </w:rPr>
        <w:t xml:space="preserve">　</w:t>
      </w:r>
      <w:r w:rsidR="00AA6D21" w:rsidRPr="00D61E49">
        <w:rPr>
          <w:rFonts w:hint="eastAsia"/>
          <w:sz w:val="28"/>
          <w:szCs w:val="28"/>
        </w:rPr>
        <w:t>年度</w:t>
      </w:r>
      <w:r w:rsidR="009A1713">
        <w:rPr>
          <w:rFonts w:hint="eastAsia"/>
          <w:sz w:val="28"/>
          <w:szCs w:val="28"/>
        </w:rPr>
        <w:t>東北町</w:t>
      </w:r>
      <w:r w:rsidR="001E266D">
        <w:rPr>
          <w:rFonts w:hint="eastAsia"/>
          <w:sz w:val="28"/>
          <w:szCs w:val="28"/>
        </w:rPr>
        <w:t>子牛生産効率化技術導入支援</w:t>
      </w:r>
      <w:r w:rsidR="00355DFD" w:rsidRPr="00355DFD">
        <w:rPr>
          <w:rFonts w:hint="eastAsia"/>
          <w:sz w:val="28"/>
          <w:szCs w:val="28"/>
        </w:rPr>
        <w:t>事業計画</w:t>
      </w:r>
    </w:p>
    <w:p w14:paraId="247837C2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32FFDA94" w14:textId="77777777" w:rsidR="00131E89" w:rsidRPr="00131E89" w:rsidRDefault="00131E89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1C713616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3E34A70F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04F9C5B7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7D22BA18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384A28E6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100FD4E7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4A67511F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789FFCBB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2CAF9669" w14:textId="77777777" w:rsidR="00010BD5" w:rsidRDefault="00010BD5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6729F303" w14:textId="77777777" w:rsidR="00E918DA" w:rsidRDefault="00E918DA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4F5CB51F" w14:textId="77777777" w:rsidR="00131E89" w:rsidRDefault="00131E89" w:rsidP="00510458">
      <w:pPr>
        <w:pStyle w:val="a3"/>
        <w:wordWrap/>
        <w:spacing w:line="23pt" w:lineRule="exact"/>
        <w:jc w:val="start"/>
        <w:rPr>
          <w:sz w:val="28"/>
          <w:szCs w:val="28"/>
        </w:rPr>
      </w:pPr>
    </w:p>
    <w:p w14:paraId="329D49D8" w14:textId="77777777" w:rsidR="00010BD5" w:rsidRDefault="00010BD5" w:rsidP="00010BD5">
      <w:pPr>
        <w:pStyle w:val="a3"/>
        <w:spacing w:line="23pt" w:lineRule="exact"/>
        <w:rPr>
          <w:sz w:val="28"/>
          <w:szCs w:val="28"/>
        </w:rPr>
      </w:pPr>
      <w:r w:rsidRPr="00010BD5">
        <w:rPr>
          <w:rFonts w:hint="eastAsia"/>
          <w:sz w:val="28"/>
          <w:szCs w:val="28"/>
        </w:rPr>
        <w:t>別紙</w:t>
      </w:r>
    </w:p>
    <w:p w14:paraId="5726A64E" w14:textId="77777777" w:rsidR="001E266D" w:rsidRPr="00010BD5" w:rsidRDefault="001E266D" w:rsidP="00010BD5">
      <w:pPr>
        <w:pStyle w:val="a3"/>
        <w:spacing w:line="23pt" w:lineRule="exact"/>
        <w:rPr>
          <w:sz w:val="28"/>
          <w:szCs w:val="28"/>
        </w:rPr>
      </w:pPr>
    </w:p>
    <w:p w14:paraId="00C6D914" w14:textId="77777777" w:rsidR="00010BD5" w:rsidRPr="00010BD5" w:rsidRDefault="00AA6D21" w:rsidP="00010BD5">
      <w:pPr>
        <w:pStyle w:val="a3"/>
        <w:spacing w:line="23pt" w:lineRule="exact"/>
        <w:jc w:val="center"/>
        <w:rPr>
          <w:sz w:val="28"/>
          <w:szCs w:val="28"/>
        </w:rPr>
      </w:pPr>
      <w:r w:rsidRPr="00D61E49">
        <w:rPr>
          <w:rFonts w:hint="eastAsia"/>
          <w:sz w:val="28"/>
          <w:szCs w:val="28"/>
        </w:rPr>
        <w:t>年度</w:t>
      </w:r>
      <w:r w:rsidR="009A1713">
        <w:rPr>
          <w:rFonts w:hint="eastAsia"/>
          <w:sz w:val="28"/>
          <w:szCs w:val="28"/>
        </w:rPr>
        <w:t>東北町</w:t>
      </w:r>
      <w:r w:rsidR="001E266D">
        <w:rPr>
          <w:rFonts w:hint="eastAsia"/>
          <w:sz w:val="28"/>
          <w:szCs w:val="28"/>
        </w:rPr>
        <w:t>子牛生産効率化技術導入支援</w:t>
      </w:r>
      <w:r w:rsidR="00D57E4C" w:rsidRPr="00D57E4C">
        <w:rPr>
          <w:rFonts w:hint="eastAsia"/>
          <w:sz w:val="28"/>
          <w:szCs w:val="28"/>
        </w:rPr>
        <w:t>事業</w:t>
      </w:r>
      <w:r w:rsidR="00010BD5" w:rsidRPr="00010BD5">
        <w:rPr>
          <w:rFonts w:hint="eastAsia"/>
          <w:sz w:val="28"/>
          <w:szCs w:val="28"/>
        </w:rPr>
        <w:t>計画</w:t>
      </w:r>
    </w:p>
    <w:p w14:paraId="67828677" w14:textId="77777777" w:rsidR="00010BD5" w:rsidRPr="00D57E4C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156D77E6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  <w:r w:rsidRPr="00010BD5">
        <w:rPr>
          <w:rFonts w:hint="eastAsia"/>
          <w:sz w:val="28"/>
          <w:szCs w:val="28"/>
        </w:rPr>
        <w:t>Ⅰ</w:t>
      </w:r>
      <w:r w:rsidRPr="00010BD5">
        <w:rPr>
          <w:sz w:val="28"/>
          <w:szCs w:val="28"/>
        </w:rPr>
        <w:t xml:space="preserve">  </w:t>
      </w:r>
      <w:r w:rsidRPr="00010BD5">
        <w:rPr>
          <w:rFonts w:hint="eastAsia"/>
          <w:sz w:val="28"/>
          <w:szCs w:val="28"/>
        </w:rPr>
        <w:t>事業の目的</w:t>
      </w:r>
    </w:p>
    <w:p w14:paraId="239D6A61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6906CB13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44A98ED0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37D8A585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0D529EA2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  <w:r w:rsidRPr="00010BD5">
        <w:rPr>
          <w:rFonts w:hint="eastAsia"/>
          <w:sz w:val="28"/>
          <w:szCs w:val="28"/>
        </w:rPr>
        <w:t>Ⅱ　事業の内容及び計画</w:t>
      </w:r>
    </w:p>
    <w:p w14:paraId="359C72FC" w14:textId="77777777" w:rsid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4DF407FC" w14:textId="77777777" w:rsidR="00F012EB" w:rsidRPr="00010BD5" w:rsidRDefault="00F012EB" w:rsidP="00010BD5">
      <w:pPr>
        <w:pStyle w:val="a3"/>
        <w:spacing w:line="23pt" w:lineRule="exact"/>
        <w:rPr>
          <w:sz w:val="28"/>
          <w:szCs w:val="28"/>
        </w:rPr>
      </w:pPr>
    </w:p>
    <w:p w14:paraId="25E3319B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17F2BFBB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56B23A28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  <w:r w:rsidRPr="00010BD5">
        <w:rPr>
          <w:rFonts w:hint="eastAsia"/>
          <w:sz w:val="28"/>
          <w:szCs w:val="28"/>
        </w:rPr>
        <w:t>Ⅲ　経費の配分及び負担区分</w:t>
      </w:r>
    </w:p>
    <w:tbl>
      <w:tblPr>
        <w:tblW w:w="465.35pt" w:type="dxa"/>
        <w:tblInd w:w="5.1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989"/>
        <w:gridCol w:w="1636"/>
        <w:gridCol w:w="1843"/>
        <w:gridCol w:w="1669"/>
        <w:gridCol w:w="1170"/>
      </w:tblGrid>
      <w:tr w:rsidR="00010BD5" w:rsidRPr="00CA20BE" w14:paraId="0090C765" w14:textId="77777777" w:rsidTr="00CA35D1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85"/>
        </w:trPr>
        <w:tc>
          <w:tcPr>
            <w:tcW w:w="149.4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0E6DE67A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  <w:p w14:paraId="292F96E9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  <w:p w14:paraId="21BD3227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  <w:r w:rsidRPr="00CA20BE">
              <w:rPr>
                <w:rFonts w:hint="eastAsia"/>
                <w:szCs w:val="24"/>
              </w:rPr>
              <w:t>区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rFonts w:hint="eastAsia"/>
                <w:szCs w:val="24"/>
              </w:rPr>
              <w:t xml:space="preserve">　</w:t>
            </w:r>
            <w:r w:rsidRPr="00CA20BE">
              <w:rPr>
                <w:spacing w:val="-1"/>
                <w:szCs w:val="24"/>
              </w:rPr>
              <w:t xml:space="preserve">           </w:t>
            </w:r>
            <w:r w:rsidRPr="00CA20BE">
              <w:rPr>
                <w:rFonts w:hint="eastAsia"/>
                <w:szCs w:val="24"/>
              </w:rPr>
              <w:t>分</w:t>
            </w:r>
          </w:p>
          <w:p w14:paraId="7239BCE9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</w:tc>
        <w:tc>
          <w:tcPr>
            <w:tcW w:w="81.8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C112012" w14:textId="77777777" w:rsidR="00010BD5" w:rsidRPr="00611877" w:rsidRDefault="00010BD5" w:rsidP="00CA35D1">
            <w:pPr>
              <w:spacing w:line="17pt" w:lineRule="exact"/>
              <w:jc w:val="center"/>
              <w:rPr>
                <w:rFonts w:ascii="ＭＳ 明朝"/>
                <w:szCs w:val="24"/>
              </w:rPr>
            </w:pPr>
            <w:r w:rsidRPr="00611877">
              <w:rPr>
                <w:rFonts w:ascii="ＭＳ 明朝" w:hAnsi="ＭＳ 明朝" w:hint="eastAsia"/>
                <w:szCs w:val="24"/>
              </w:rPr>
              <w:t>総事業費</w:t>
            </w:r>
          </w:p>
        </w:tc>
        <w:tc>
          <w:tcPr>
            <w:tcW w:w="175.6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8081BE5" w14:textId="77777777" w:rsidR="00010BD5" w:rsidRPr="00611877" w:rsidRDefault="00010BD5" w:rsidP="00CA35D1">
            <w:pPr>
              <w:spacing w:line="17pt" w:lineRule="exact"/>
              <w:jc w:val="center"/>
              <w:rPr>
                <w:rFonts w:ascii="ＭＳ 明朝"/>
                <w:szCs w:val="24"/>
              </w:rPr>
            </w:pPr>
            <w:r w:rsidRPr="00611877">
              <w:rPr>
                <w:rFonts w:ascii="ＭＳ 明朝" w:hAnsi="ＭＳ 明朝" w:hint="eastAsia"/>
                <w:szCs w:val="24"/>
              </w:rPr>
              <w:t>負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 w:hint="eastAsia"/>
                <w:szCs w:val="24"/>
              </w:rPr>
              <w:t>担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 w:hint="eastAsia"/>
                <w:szCs w:val="24"/>
              </w:rPr>
              <w:t>区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 w:hint="eastAsia"/>
                <w:szCs w:val="24"/>
              </w:rPr>
              <w:t>分</w:t>
            </w:r>
          </w:p>
        </w:tc>
        <w:tc>
          <w:tcPr>
            <w:tcW w:w="58.5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A22F35C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  <w:p w14:paraId="09DF0217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  <w:p w14:paraId="4B5FF4E3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  <w:r w:rsidRPr="00CA20BE">
              <w:rPr>
                <w:rFonts w:hint="eastAsia"/>
                <w:szCs w:val="24"/>
              </w:rPr>
              <w:t>備</w:t>
            </w:r>
            <w:r w:rsidRPr="00CA20BE">
              <w:rPr>
                <w:spacing w:val="-1"/>
                <w:szCs w:val="24"/>
              </w:rPr>
              <w:t xml:space="preserve">  </w:t>
            </w:r>
            <w:r w:rsidRPr="00CA20BE">
              <w:rPr>
                <w:rFonts w:hint="eastAsia"/>
                <w:szCs w:val="24"/>
              </w:rPr>
              <w:t>考</w:t>
            </w:r>
          </w:p>
          <w:p w14:paraId="3B427BB6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</w:tc>
      </w:tr>
      <w:tr w:rsidR="00010BD5" w:rsidRPr="00CA20BE" w14:paraId="0CD36D99" w14:textId="77777777" w:rsidTr="00CA35D1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49.4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D3E0BBD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</w:tc>
        <w:tc>
          <w:tcPr>
            <w:tcW w:w="81.8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0552548" w14:textId="77777777" w:rsidR="00010BD5" w:rsidRPr="00611877" w:rsidRDefault="00010BD5" w:rsidP="00CA35D1">
            <w:pPr>
              <w:spacing w:line="17pt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3D84155F" w14:textId="77777777" w:rsidR="00010BD5" w:rsidRPr="00CA20BE" w:rsidRDefault="000F0026" w:rsidP="00CA35D1">
            <w:pPr>
              <w:spacing w:line="17pt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市町村費</w:t>
            </w:r>
          </w:p>
        </w:tc>
        <w:tc>
          <w:tcPr>
            <w:tcW w:w="83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0F34ABAA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  <w:r w:rsidRPr="00CA20BE">
              <w:rPr>
                <w:rFonts w:hint="eastAsia"/>
                <w:szCs w:val="24"/>
              </w:rPr>
              <w:t>その他</w:t>
            </w:r>
          </w:p>
        </w:tc>
        <w:tc>
          <w:tcPr>
            <w:tcW w:w="58.5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2AA5D8A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</w:p>
        </w:tc>
      </w:tr>
      <w:tr w:rsidR="00010BD5" w:rsidRPr="00CA20BE" w14:paraId="0CFFFE4A" w14:textId="77777777" w:rsidTr="00CA35D1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1709"/>
        </w:trPr>
        <w:tc>
          <w:tcPr>
            <w:tcW w:w="14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62040CE" w14:textId="77777777" w:rsidR="00010BD5" w:rsidRPr="00CA20BE" w:rsidRDefault="00010BD5" w:rsidP="00CA35D1">
            <w:pPr>
              <w:spacing w:line="18pt" w:lineRule="exact"/>
              <w:ind w:firstLineChars="77" w:firstLine="8.10pt"/>
              <w:rPr>
                <w:szCs w:val="24"/>
              </w:rPr>
            </w:pPr>
          </w:p>
        </w:tc>
        <w:tc>
          <w:tcPr>
            <w:tcW w:w="81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3E62D77B" w14:textId="77777777" w:rsidR="00010BD5" w:rsidRPr="00CA20BE" w:rsidRDefault="00010BD5" w:rsidP="00CA35D1">
            <w:pPr>
              <w:spacing w:line="17pt" w:lineRule="exact"/>
              <w:jc w:val="end"/>
              <w:rPr>
                <w:szCs w:val="24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70F16FCF" w14:textId="77777777" w:rsidR="00010BD5" w:rsidRPr="00CA20BE" w:rsidRDefault="00010BD5" w:rsidP="00CA35D1">
            <w:pPr>
              <w:spacing w:line="17pt" w:lineRule="exact"/>
              <w:jc w:val="end"/>
              <w:rPr>
                <w:szCs w:val="24"/>
              </w:rPr>
            </w:pPr>
          </w:p>
        </w:tc>
        <w:tc>
          <w:tcPr>
            <w:tcW w:w="83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795B4824" w14:textId="77777777" w:rsidR="00010BD5" w:rsidRPr="00CA20BE" w:rsidRDefault="00010BD5" w:rsidP="00CA35D1">
            <w:pPr>
              <w:spacing w:line="17pt" w:lineRule="exact"/>
              <w:jc w:val="end"/>
              <w:rPr>
                <w:szCs w:val="24"/>
              </w:rPr>
            </w:pPr>
          </w:p>
        </w:tc>
        <w:tc>
          <w:tcPr>
            <w:tcW w:w="5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DEB754E" w14:textId="77777777" w:rsidR="00010BD5" w:rsidRPr="00CA20BE" w:rsidRDefault="00010BD5" w:rsidP="00CA35D1">
            <w:pPr>
              <w:spacing w:line="17pt" w:lineRule="exact"/>
              <w:rPr>
                <w:szCs w:val="24"/>
              </w:rPr>
            </w:pPr>
          </w:p>
        </w:tc>
      </w:tr>
      <w:tr w:rsidR="00010BD5" w:rsidRPr="00CA20BE" w14:paraId="4B5BE353" w14:textId="77777777" w:rsidTr="00CA35D1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779"/>
        </w:trPr>
        <w:tc>
          <w:tcPr>
            <w:tcW w:w="14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3CB2543" w14:textId="77777777" w:rsidR="00010BD5" w:rsidRPr="00CA20BE" w:rsidRDefault="00010BD5" w:rsidP="00CA35D1">
            <w:pPr>
              <w:spacing w:line="17pt" w:lineRule="exact"/>
              <w:rPr>
                <w:szCs w:val="24"/>
              </w:rPr>
            </w:pPr>
          </w:p>
          <w:p w14:paraId="33616703" w14:textId="77777777" w:rsidR="00010BD5" w:rsidRPr="00CA20BE" w:rsidRDefault="00010BD5" w:rsidP="00CA35D1">
            <w:pPr>
              <w:spacing w:line="17pt" w:lineRule="exact"/>
              <w:jc w:val="center"/>
              <w:rPr>
                <w:szCs w:val="24"/>
              </w:rPr>
            </w:pPr>
            <w:r w:rsidRPr="00CA20BE">
              <w:rPr>
                <w:rFonts w:hint="eastAsia"/>
                <w:szCs w:val="24"/>
              </w:rPr>
              <w:t>合　　　計</w:t>
            </w:r>
          </w:p>
        </w:tc>
        <w:tc>
          <w:tcPr>
            <w:tcW w:w="81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3AB9B89B" w14:textId="77777777" w:rsidR="00010BD5" w:rsidRPr="00CA20BE" w:rsidRDefault="00010BD5" w:rsidP="00CA35D1">
            <w:pPr>
              <w:spacing w:line="17pt" w:lineRule="exact"/>
              <w:jc w:val="end"/>
              <w:rPr>
                <w:szCs w:val="24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01EBD5F9" w14:textId="77777777" w:rsidR="00010BD5" w:rsidRPr="00CA20BE" w:rsidRDefault="00010BD5" w:rsidP="00CA35D1">
            <w:pPr>
              <w:spacing w:line="17pt" w:lineRule="exact"/>
              <w:jc w:val="end"/>
              <w:rPr>
                <w:szCs w:val="24"/>
              </w:rPr>
            </w:pPr>
          </w:p>
        </w:tc>
        <w:tc>
          <w:tcPr>
            <w:tcW w:w="83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4F7C65C2" w14:textId="77777777" w:rsidR="00010BD5" w:rsidRPr="00CA20BE" w:rsidRDefault="00010BD5" w:rsidP="00CA35D1">
            <w:pPr>
              <w:spacing w:line="17pt" w:lineRule="exact"/>
              <w:jc w:val="end"/>
              <w:rPr>
                <w:szCs w:val="24"/>
              </w:rPr>
            </w:pPr>
          </w:p>
        </w:tc>
        <w:tc>
          <w:tcPr>
            <w:tcW w:w="5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2589513" w14:textId="77777777" w:rsidR="00010BD5" w:rsidRPr="00CA20BE" w:rsidRDefault="00010BD5" w:rsidP="00CA35D1">
            <w:pPr>
              <w:spacing w:line="17pt" w:lineRule="exact"/>
              <w:rPr>
                <w:szCs w:val="24"/>
              </w:rPr>
            </w:pPr>
          </w:p>
        </w:tc>
      </w:tr>
    </w:tbl>
    <w:p w14:paraId="1F2CD6DF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163BFC2F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16466261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  <w:r w:rsidRPr="00010BD5">
        <w:rPr>
          <w:rFonts w:hint="eastAsia"/>
          <w:sz w:val="28"/>
          <w:szCs w:val="28"/>
        </w:rPr>
        <w:t>Ⅳ　事業完了予定　　　　年　　月　　日</w:t>
      </w:r>
    </w:p>
    <w:p w14:paraId="2538EBC5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p w14:paraId="13B9B7D1" w14:textId="77777777" w:rsidR="00010BD5" w:rsidRPr="00010BD5" w:rsidRDefault="00010BD5" w:rsidP="00010BD5">
      <w:pPr>
        <w:pStyle w:val="a3"/>
        <w:spacing w:line="23pt" w:lineRule="exact"/>
        <w:rPr>
          <w:sz w:val="28"/>
          <w:szCs w:val="28"/>
        </w:rPr>
      </w:pPr>
    </w:p>
    <w:sectPr w:rsidR="00010BD5" w:rsidRPr="00010BD5" w:rsidSect="009C334F">
      <w:pgSz w:w="595.30pt" w:h="841.90pt" w:code="9"/>
      <w:pgMar w:top="70.90pt" w:right="42.55pt" w:bottom="14.20pt" w:left="56.70pt" w:header="36pt" w:footer="36pt" w:gutter="0pt"/>
      <w:pgNumType w:start="1"/>
      <w:cols w:space="36pt"/>
      <w:noEndnote/>
      <w:docGrid w:linePitch="25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09129E4" w14:textId="77777777" w:rsidR="008A3D88" w:rsidRDefault="008A3D88" w:rsidP="008120F3">
      <w:r>
        <w:separator/>
      </w:r>
    </w:p>
  </w:endnote>
  <w:endnote w:type="continuationSeparator" w:id="0">
    <w:p w14:paraId="25768BD2" w14:textId="77777777" w:rsidR="008A3D88" w:rsidRDefault="008A3D88" w:rsidP="008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3A16E27" w14:textId="77777777" w:rsidR="008A3D88" w:rsidRDefault="008A3D88" w:rsidP="008120F3">
      <w:r>
        <w:separator/>
      </w:r>
    </w:p>
  </w:footnote>
  <w:footnote w:type="continuationSeparator" w:id="0">
    <w:p w14:paraId="704A9121" w14:textId="77777777" w:rsidR="008A3D88" w:rsidRDefault="008A3D88" w:rsidP="0081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%"/>
  <w:embedSystemFonts/>
  <w:bordersDoNotSurroundHeader/>
  <w:bordersDoNotSurroundFooter/>
  <w:attachedTemplate r:id="rId1"/>
  <w:defaultTabStop w:val="36pt"/>
  <w:drawingGridHorizontalSpacing w:val="5.25pt"/>
  <w:drawingGridVerticalSpacing w:val="7.15pt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E6"/>
    <w:rsid w:val="000079FA"/>
    <w:rsid w:val="00010BD5"/>
    <w:rsid w:val="00012E5B"/>
    <w:rsid w:val="00022EE7"/>
    <w:rsid w:val="00023B7F"/>
    <w:rsid w:val="000332D2"/>
    <w:rsid w:val="00043F02"/>
    <w:rsid w:val="00066E2C"/>
    <w:rsid w:val="00066F91"/>
    <w:rsid w:val="000709C5"/>
    <w:rsid w:val="000743C6"/>
    <w:rsid w:val="0008094F"/>
    <w:rsid w:val="00080B62"/>
    <w:rsid w:val="000826D7"/>
    <w:rsid w:val="00083283"/>
    <w:rsid w:val="0008595D"/>
    <w:rsid w:val="00096969"/>
    <w:rsid w:val="00097882"/>
    <w:rsid w:val="000A103F"/>
    <w:rsid w:val="000A52DF"/>
    <w:rsid w:val="000B1778"/>
    <w:rsid w:val="000B48EB"/>
    <w:rsid w:val="000B7A10"/>
    <w:rsid w:val="000C0B93"/>
    <w:rsid w:val="000C0D6A"/>
    <w:rsid w:val="000C65E6"/>
    <w:rsid w:val="000D12DE"/>
    <w:rsid w:val="000F0026"/>
    <w:rsid w:val="000F3D33"/>
    <w:rsid w:val="000F45F2"/>
    <w:rsid w:val="000F4BAE"/>
    <w:rsid w:val="000F507E"/>
    <w:rsid w:val="000F5ECB"/>
    <w:rsid w:val="001021A6"/>
    <w:rsid w:val="001072B9"/>
    <w:rsid w:val="00121E36"/>
    <w:rsid w:val="00122880"/>
    <w:rsid w:val="001248C9"/>
    <w:rsid w:val="00131E89"/>
    <w:rsid w:val="0013387E"/>
    <w:rsid w:val="00137928"/>
    <w:rsid w:val="00137AF3"/>
    <w:rsid w:val="0014142F"/>
    <w:rsid w:val="00142C90"/>
    <w:rsid w:val="00143DDA"/>
    <w:rsid w:val="00145B3B"/>
    <w:rsid w:val="001515CA"/>
    <w:rsid w:val="00157322"/>
    <w:rsid w:val="00157D2D"/>
    <w:rsid w:val="00162560"/>
    <w:rsid w:val="00165FF1"/>
    <w:rsid w:val="00170B15"/>
    <w:rsid w:val="00171DAB"/>
    <w:rsid w:val="00192911"/>
    <w:rsid w:val="001A359B"/>
    <w:rsid w:val="001A3FAD"/>
    <w:rsid w:val="001B201E"/>
    <w:rsid w:val="001B3B70"/>
    <w:rsid w:val="001B4F5D"/>
    <w:rsid w:val="001D0343"/>
    <w:rsid w:val="001D215A"/>
    <w:rsid w:val="001D3949"/>
    <w:rsid w:val="001D7336"/>
    <w:rsid w:val="001E266D"/>
    <w:rsid w:val="001F4610"/>
    <w:rsid w:val="001F5031"/>
    <w:rsid w:val="00203BB2"/>
    <w:rsid w:val="002040BA"/>
    <w:rsid w:val="0020455B"/>
    <w:rsid w:val="00214A14"/>
    <w:rsid w:val="002211EA"/>
    <w:rsid w:val="0022175C"/>
    <w:rsid w:val="00225514"/>
    <w:rsid w:val="00227991"/>
    <w:rsid w:val="00233924"/>
    <w:rsid w:val="002405F5"/>
    <w:rsid w:val="00262B1A"/>
    <w:rsid w:val="00264D1E"/>
    <w:rsid w:val="00271994"/>
    <w:rsid w:val="002720F8"/>
    <w:rsid w:val="00272BD6"/>
    <w:rsid w:val="002734F4"/>
    <w:rsid w:val="00281AB5"/>
    <w:rsid w:val="00283D31"/>
    <w:rsid w:val="00286AE9"/>
    <w:rsid w:val="002877EE"/>
    <w:rsid w:val="00295A4E"/>
    <w:rsid w:val="0029650B"/>
    <w:rsid w:val="00296A04"/>
    <w:rsid w:val="002A2F92"/>
    <w:rsid w:val="002A32C8"/>
    <w:rsid w:val="002A79B5"/>
    <w:rsid w:val="002B6E94"/>
    <w:rsid w:val="002D5B61"/>
    <w:rsid w:val="002E1BD5"/>
    <w:rsid w:val="002E5951"/>
    <w:rsid w:val="002E7E8B"/>
    <w:rsid w:val="002F5DCC"/>
    <w:rsid w:val="003004DC"/>
    <w:rsid w:val="00303E81"/>
    <w:rsid w:val="00305A2D"/>
    <w:rsid w:val="003076D3"/>
    <w:rsid w:val="0031387F"/>
    <w:rsid w:val="00315C0F"/>
    <w:rsid w:val="00316DD2"/>
    <w:rsid w:val="0032365C"/>
    <w:rsid w:val="00324FE4"/>
    <w:rsid w:val="003260A4"/>
    <w:rsid w:val="0033122F"/>
    <w:rsid w:val="00331CE9"/>
    <w:rsid w:val="00343E7E"/>
    <w:rsid w:val="00344DF0"/>
    <w:rsid w:val="00355DFD"/>
    <w:rsid w:val="00370B53"/>
    <w:rsid w:val="00373B97"/>
    <w:rsid w:val="00383D70"/>
    <w:rsid w:val="00391003"/>
    <w:rsid w:val="003930FC"/>
    <w:rsid w:val="003A1B20"/>
    <w:rsid w:val="003B6DCD"/>
    <w:rsid w:val="003C62D5"/>
    <w:rsid w:val="003C648B"/>
    <w:rsid w:val="003D7CFA"/>
    <w:rsid w:val="003E217A"/>
    <w:rsid w:val="00404C02"/>
    <w:rsid w:val="0041061C"/>
    <w:rsid w:val="004107E9"/>
    <w:rsid w:val="00417E05"/>
    <w:rsid w:val="00427F87"/>
    <w:rsid w:val="00436624"/>
    <w:rsid w:val="0044173A"/>
    <w:rsid w:val="004570A4"/>
    <w:rsid w:val="00465694"/>
    <w:rsid w:val="00465DDE"/>
    <w:rsid w:val="0047017E"/>
    <w:rsid w:val="0047400E"/>
    <w:rsid w:val="00480741"/>
    <w:rsid w:val="004811CF"/>
    <w:rsid w:val="00487841"/>
    <w:rsid w:val="00496B5B"/>
    <w:rsid w:val="004A3A66"/>
    <w:rsid w:val="004A69D1"/>
    <w:rsid w:val="004D246A"/>
    <w:rsid w:val="004D43EF"/>
    <w:rsid w:val="004E1D97"/>
    <w:rsid w:val="004E3451"/>
    <w:rsid w:val="004E4993"/>
    <w:rsid w:val="004E64A9"/>
    <w:rsid w:val="004F03FA"/>
    <w:rsid w:val="004F691A"/>
    <w:rsid w:val="00507764"/>
    <w:rsid w:val="00510458"/>
    <w:rsid w:val="005200FE"/>
    <w:rsid w:val="00520942"/>
    <w:rsid w:val="00523046"/>
    <w:rsid w:val="00526F6F"/>
    <w:rsid w:val="00532CBC"/>
    <w:rsid w:val="005373DB"/>
    <w:rsid w:val="00540C74"/>
    <w:rsid w:val="0055596B"/>
    <w:rsid w:val="0055697D"/>
    <w:rsid w:val="0055701D"/>
    <w:rsid w:val="00562953"/>
    <w:rsid w:val="00563E6D"/>
    <w:rsid w:val="00564115"/>
    <w:rsid w:val="00574119"/>
    <w:rsid w:val="00583AF7"/>
    <w:rsid w:val="005A0EA1"/>
    <w:rsid w:val="005B0010"/>
    <w:rsid w:val="005D1BD8"/>
    <w:rsid w:val="005D348D"/>
    <w:rsid w:val="005E2CED"/>
    <w:rsid w:val="005F18B1"/>
    <w:rsid w:val="005F5DE0"/>
    <w:rsid w:val="00602C9C"/>
    <w:rsid w:val="006066A2"/>
    <w:rsid w:val="00611877"/>
    <w:rsid w:val="00616F82"/>
    <w:rsid w:val="006202AD"/>
    <w:rsid w:val="006268F1"/>
    <w:rsid w:val="006276A3"/>
    <w:rsid w:val="00652BB4"/>
    <w:rsid w:val="00662157"/>
    <w:rsid w:val="00670B9A"/>
    <w:rsid w:val="00671C0F"/>
    <w:rsid w:val="006721A4"/>
    <w:rsid w:val="006808B9"/>
    <w:rsid w:val="00680FC0"/>
    <w:rsid w:val="00681614"/>
    <w:rsid w:val="00683D14"/>
    <w:rsid w:val="00685A2B"/>
    <w:rsid w:val="00687AC5"/>
    <w:rsid w:val="00693823"/>
    <w:rsid w:val="0069413B"/>
    <w:rsid w:val="006A0509"/>
    <w:rsid w:val="006A1730"/>
    <w:rsid w:val="006B1E08"/>
    <w:rsid w:val="006B2350"/>
    <w:rsid w:val="006C5197"/>
    <w:rsid w:val="006D1F5A"/>
    <w:rsid w:val="006D37F3"/>
    <w:rsid w:val="006D430A"/>
    <w:rsid w:val="006D579E"/>
    <w:rsid w:val="006E1AA2"/>
    <w:rsid w:val="006F3AAA"/>
    <w:rsid w:val="006F41A1"/>
    <w:rsid w:val="006F7C8C"/>
    <w:rsid w:val="0072155A"/>
    <w:rsid w:val="00721FB8"/>
    <w:rsid w:val="007268CE"/>
    <w:rsid w:val="00731B5F"/>
    <w:rsid w:val="00744656"/>
    <w:rsid w:val="00751ADE"/>
    <w:rsid w:val="0076130F"/>
    <w:rsid w:val="0076404E"/>
    <w:rsid w:val="00765859"/>
    <w:rsid w:val="00765A5E"/>
    <w:rsid w:val="0077076C"/>
    <w:rsid w:val="0077295F"/>
    <w:rsid w:val="0077533D"/>
    <w:rsid w:val="007775F3"/>
    <w:rsid w:val="0078555E"/>
    <w:rsid w:val="007957CE"/>
    <w:rsid w:val="007976AD"/>
    <w:rsid w:val="007A5B71"/>
    <w:rsid w:val="007A6219"/>
    <w:rsid w:val="007B01BE"/>
    <w:rsid w:val="007D26B2"/>
    <w:rsid w:val="007E2023"/>
    <w:rsid w:val="007E70E5"/>
    <w:rsid w:val="007F09DD"/>
    <w:rsid w:val="007F3841"/>
    <w:rsid w:val="00800B8D"/>
    <w:rsid w:val="008120F3"/>
    <w:rsid w:val="0081319E"/>
    <w:rsid w:val="0081496F"/>
    <w:rsid w:val="0081789E"/>
    <w:rsid w:val="0082629D"/>
    <w:rsid w:val="00833F41"/>
    <w:rsid w:val="0084030A"/>
    <w:rsid w:val="00842C16"/>
    <w:rsid w:val="008444CA"/>
    <w:rsid w:val="008556B5"/>
    <w:rsid w:val="008602A2"/>
    <w:rsid w:val="00863533"/>
    <w:rsid w:val="00865693"/>
    <w:rsid w:val="00865B38"/>
    <w:rsid w:val="00865C2E"/>
    <w:rsid w:val="00872DE7"/>
    <w:rsid w:val="00874D9E"/>
    <w:rsid w:val="008906D5"/>
    <w:rsid w:val="00892AC7"/>
    <w:rsid w:val="008A3D88"/>
    <w:rsid w:val="008A4C6D"/>
    <w:rsid w:val="008A7D29"/>
    <w:rsid w:val="008B7F65"/>
    <w:rsid w:val="008C3EC8"/>
    <w:rsid w:val="008C59D6"/>
    <w:rsid w:val="008C7B7C"/>
    <w:rsid w:val="008D3BF8"/>
    <w:rsid w:val="008E44F9"/>
    <w:rsid w:val="008E6FE0"/>
    <w:rsid w:val="008F28AB"/>
    <w:rsid w:val="008F2C93"/>
    <w:rsid w:val="008F798C"/>
    <w:rsid w:val="00902A5A"/>
    <w:rsid w:val="009062F8"/>
    <w:rsid w:val="00911F0C"/>
    <w:rsid w:val="00913A5B"/>
    <w:rsid w:val="0092078D"/>
    <w:rsid w:val="009222BC"/>
    <w:rsid w:val="00922C64"/>
    <w:rsid w:val="00925B15"/>
    <w:rsid w:val="009302E7"/>
    <w:rsid w:val="009364ED"/>
    <w:rsid w:val="0095126C"/>
    <w:rsid w:val="0095661A"/>
    <w:rsid w:val="00957686"/>
    <w:rsid w:val="00960A44"/>
    <w:rsid w:val="00961769"/>
    <w:rsid w:val="00966839"/>
    <w:rsid w:val="00966A81"/>
    <w:rsid w:val="009711D6"/>
    <w:rsid w:val="009736D4"/>
    <w:rsid w:val="00974C4E"/>
    <w:rsid w:val="009939D3"/>
    <w:rsid w:val="00997AF4"/>
    <w:rsid w:val="009A04D3"/>
    <w:rsid w:val="009A1713"/>
    <w:rsid w:val="009A4F0D"/>
    <w:rsid w:val="009B3AA0"/>
    <w:rsid w:val="009B3D31"/>
    <w:rsid w:val="009C2E29"/>
    <w:rsid w:val="009C334F"/>
    <w:rsid w:val="009E07AA"/>
    <w:rsid w:val="009E1FA9"/>
    <w:rsid w:val="009E79A1"/>
    <w:rsid w:val="009F0FA8"/>
    <w:rsid w:val="009F48D6"/>
    <w:rsid w:val="00A126EA"/>
    <w:rsid w:val="00A316B8"/>
    <w:rsid w:val="00A35759"/>
    <w:rsid w:val="00A3605B"/>
    <w:rsid w:val="00A40B9E"/>
    <w:rsid w:val="00A53AED"/>
    <w:rsid w:val="00A54BBD"/>
    <w:rsid w:val="00A64551"/>
    <w:rsid w:val="00A72DC8"/>
    <w:rsid w:val="00A75960"/>
    <w:rsid w:val="00A8079C"/>
    <w:rsid w:val="00A8386F"/>
    <w:rsid w:val="00A8708E"/>
    <w:rsid w:val="00A8718C"/>
    <w:rsid w:val="00A93667"/>
    <w:rsid w:val="00A939A0"/>
    <w:rsid w:val="00A963AA"/>
    <w:rsid w:val="00AA0124"/>
    <w:rsid w:val="00AA05C9"/>
    <w:rsid w:val="00AA5029"/>
    <w:rsid w:val="00AA6D21"/>
    <w:rsid w:val="00AB1508"/>
    <w:rsid w:val="00AB1584"/>
    <w:rsid w:val="00AB286D"/>
    <w:rsid w:val="00AB7496"/>
    <w:rsid w:val="00AC0F83"/>
    <w:rsid w:val="00AC2C59"/>
    <w:rsid w:val="00AE7CED"/>
    <w:rsid w:val="00AF359E"/>
    <w:rsid w:val="00B01A34"/>
    <w:rsid w:val="00B07675"/>
    <w:rsid w:val="00B10513"/>
    <w:rsid w:val="00B10DEA"/>
    <w:rsid w:val="00B215D6"/>
    <w:rsid w:val="00B325F6"/>
    <w:rsid w:val="00B33D17"/>
    <w:rsid w:val="00B43877"/>
    <w:rsid w:val="00B44F8D"/>
    <w:rsid w:val="00B54B08"/>
    <w:rsid w:val="00B71321"/>
    <w:rsid w:val="00B74DC5"/>
    <w:rsid w:val="00B85B64"/>
    <w:rsid w:val="00B90D70"/>
    <w:rsid w:val="00B93D36"/>
    <w:rsid w:val="00B971A2"/>
    <w:rsid w:val="00BA0484"/>
    <w:rsid w:val="00BA41E3"/>
    <w:rsid w:val="00BB3357"/>
    <w:rsid w:val="00BB3C72"/>
    <w:rsid w:val="00BB4BFC"/>
    <w:rsid w:val="00BB57C6"/>
    <w:rsid w:val="00BB69E9"/>
    <w:rsid w:val="00BB7362"/>
    <w:rsid w:val="00BC23C2"/>
    <w:rsid w:val="00BC6332"/>
    <w:rsid w:val="00BC77F3"/>
    <w:rsid w:val="00BD0C95"/>
    <w:rsid w:val="00BD612C"/>
    <w:rsid w:val="00BE04D9"/>
    <w:rsid w:val="00BF1D69"/>
    <w:rsid w:val="00BF36AC"/>
    <w:rsid w:val="00BF48B7"/>
    <w:rsid w:val="00BF6A11"/>
    <w:rsid w:val="00C02E17"/>
    <w:rsid w:val="00C11A13"/>
    <w:rsid w:val="00C17CBD"/>
    <w:rsid w:val="00C3228D"/>
    <w:rsid w:val="00C32EF2"/>
    <w:rsid w:val="00C34DB1"/>
    <w:rsid w:val="00C379EE"/>
    <w:rsid w:val="00C52B69"/>
    <w:rsid w:val="00C55C96"/>
    <w:rsid w:val="00C61468"/>
    <w:rsid w:val="00C6202F"/>
    <w:rsid w:val="00C6446D"/>
    <w:rsid w:val="00C65CC3"/>
    <w:rsid w:val="00C836A9"/>
    <w:rsid w:val="00CA0FA2"/>
    <w:rsid w:val="00CA20BE"/>
    <w:rsid w:val="00CA35D1"/>
    <w:rsid w:val="00CC0C08"/>
    <w:rsid w:val="00CC4C97"/>
    <w:rsid w:val="00CD14BF"/>
    <w:rsid w:val="00CE1D0E"/>
    <w:rsid w:val="00CF14F4"/>
    <w:rsid w:val="00CF1BEA"/>
    <w:rsid w:val="00CF4B8F"/>
    <w:rsid w:val="00CF6036"/>
    <w:rsid w:val="00D06530"/>
    <w:rsid w:val="00D30824"/>
    <w:rsid w:val="00D31F03"/>
    <w:rsid w:val="00D32A13"/>
    <w:rsid w:val="00D3422A"/>
    <w:rsid w:val="00D454E0"/>
    <w:rsid w:val="00D50BD2"/>
    <w:rsid w:val="00D52CF9"/>
    <w:rsid w:val="00D559C9"/>
    <w:rsid w:val="00D57B60"/>
    <w:rsid w:val="00D57E4C"/>
    <w:rsid w:val="00D61E49"/>
    <w:rsid w:val="00D65029"/>
    <w:rsid w:val="00D655DD"/>
    <w:rsid w:val="00D6568E"/>
    <w:rsid w:val="00D754E6"/>
    <w:rsid w:val="00D7717B"/>
    <w:rsid w:val="00D84251"/>
    <w:rsid w:val="00D9339F"/>
    <w:rsid w:val="00D96F45"/>
    <w:rsid w:val="00DB4159"/>
    <w:rsid w:val="00DB7588"/>
    <w:rsid w:val="00DC200A"/>
    <w:rsid w:val="00DC693D"/>
    <w:rsid w:val="00DC744C"/>
    <w:rsid w:val="00DD0792"/>
    <w:rsid w:val="00DD1F00"/>
    <w:rsid w:val="00DD339D"/>
    <w:rsid w:val="00DD3FA9"/>
    <w:rsid w:val="00DE256A"/>
    <w:rsid w:val="00DE3F33"/>
    <w:rsid w:val="00E01536"/>
    <w:rsid w:val="00E04767"/>
    <w:rsid w:val="00E06CF3"/>
    <w:rsid w:val="00E41766"/>
    <w:rsid w:val="00E43E1D"/>
    <w:rsid w:val="00E45164"/>
    <w:rsid w:val="00E458DA"/>
    <w:rsid w:val="00E46518"/>
    <w:rsid w:val="00E534F4"/>
    <w:rsid w:val="00E5366D"/>
    <w:rsid w:val="00E53ABE"/>
    <w:rsid w:val="00E56EE6"/>
    <w:rsid w:val="00E627E7"/>
    <w:rsid w:val="00E7555C"/>
    <w:rsid w:val="00E75735"/>
    <w:rsid w:val="00E918DA"/>
    <w:rsid w:val="00E97FE6"/>
    <w:rsid w:val="00EC2DF8"/>
    <w:rsid w:val="00ED11FA"/>
    <w:rsid w:val="00ED29F1"/>
    <w:rsid w:val="00ED34CA"/>
    <w:rsid w:val="00ED3B19"/>
    <w:rsid w:val="00EE375A"/>
    <w:rsid w:val="00EE52B0"/>
    <w:rsid w:val="00EF4116"/>
    <w:rsid w:val="00EF557A"/>
    <w:rsid w:val="00F012EB"/>
    <w:rsid w:val="00F0214A"/>
    <w:rsid w:val="00F07A9E"/>
    <w:rsid w:val="00F16B49"/>
    <w:rsid w:val="00F20B69"/>
    <w:rsid w:val="00F27A5E"/>
    <w:rsid w:val="00F3154B"/>
    <w:rsid w:val="00F348AB"/>
    <w:rsid w:val="00F47EF2"/>
    <w:rsid w:val="00F51A3D"/>
    <w:rsid w:val="00F65484"/>
    <w:rsid w:val="00F660CF"/>
    <w:rsid w:val="00F723E1"/>
    <w:rsid w:val="00F7521F"/>
    <w:rsid w:val="00F801A4"/>
    <w:rsid w:val="00F83D7D"/>
    <w:rsid w:val="00F8750A"/>
    <w:rsid w:val="00F91F1B"/>
    <w:rsid w:val="00F929CC"/>
    <w:rsid w:val="00F9532B"/>
    <w:rsid w:val="00F97ACA"/>
    <w:rsid w:val="00F97F86"/>
    <w:rsid w:val="00FA2732"/>
    <w:rsid w:val="00FC0453"/>
    <w:rsid w:val="00FC48AB"/>
    <w:rsid w:val="00FC7092"/>
    <w:rsid w:val="00FD341B"/>
    <w:rsid w:val="00FD44C1"/>
    <w:rsid w:val="00FE1BB7"/>
    <w:rsid w:val="00FE4906"/>
    <w:rsid w:val="00FF386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7DCA3B1"/>
  <w14:defaultImageDpi w14:val="0"/>
  <w15:docId w15:val="{7A30D8B2-F3B6-443D-A6C7-908C1D6D8E9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5A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97D"/>
    <w:pPr>
      <w:widowControl w:val="0"/>
      <w:wordWrap w:val="0"/>
      <w:autoSpaceDE w:val="0"/>
      <w:autoSpaceDN w:val="0"/>
      <w:adjustRightInd w:val="0"/>
      <w:spacing w:line="18.95pt" w:lineRule="exact"/>
      <w:jc w:val="both"/>
    </w:pPr>
    <w:rPr>
      <w:rFonts w:cs="ＭＳ 明朝"/>
      <w:spacing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8120F3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120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20F3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120F3"/>
    <w:rPr>
      <w:rFonts w:cs="Times New Roman"/>
    </w:rPr>
  </w:style>
  <w:style w:type="table" w:styleId="a8">
    <w:name w:val="Table Grid"/>
    <w:basedOn w:val="a1"/>
    <w:uiPriority w:val="59"/>
    <w:rsid w:val="00157D2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1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D11FA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F929CC"/>
    <w:pPr>
      <w:widowControl w:val="0"/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F929CC"/>
    <w:rPr>
      <w:rFonts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A0124"/>
    <w:pPr>
      <w:jc w:val="end"/>
    </w:pPr>
    <w:rPr>
      <w:rFonts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AA0124"/>
    <w:rPr>
      <w:rFonts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AA6D21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A6D21"/>
  </w:style>
  <w:style w:type="character" w:customStyle="1" w:styleId="af1">
    <w:name w:val="コメント文字列 (文字)"/>
    <w:basedOn w:val="a0"/>
    <w:link w:val="af0"/>
    <w:uiPriority w:val="99"/>
    <w:semiHidden/>
    <w:locked/>
    <w:rsid w:val="00AA6D21"/>
    <w:rPr>
      <w:rFonts w:cs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6D2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A6D21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0339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40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40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RTF8READ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3B81AFD0-738B-4133-9F59-01361800460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RTF8READ.DOT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atsushi-kamiharako</dc:creator>
  <cp:keywords/>
  <dc:description/>
  <cp:lastModifiedBy>VDI10301</cp:lastModifiedBy>
  <cp:revision>2</cp:revision>
  <cp:lastPrinted>2024-03-10T23:42:00Z</cp:lastPrinted>
  <dcterms:created xsi:type="dcterms:W3CDTF">2024-09-04T01:12:00Z</dcterms:created>
  <dcterms:modified xsi:type="dcterms:W3CDTF">2024-09-04T01:12:00Z</dcterms:modified>
</cp:coreProperties>
</file>