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9A2" w:rsidRPr="001044FF" w:rsidRDefault="003A29A2" w:rsidP="00B34DE0">
      <w:pPr>
        <w:wordWrap/>
        <w:autoSpaceDE/>
        <w:autoSpaceDN/>
        <w:snapToGrid w:val="0"/>
        <w:rPr>
          <w:rFonts w:hAnsi="ＭＳ 明朝"/>
          <w:kern w:val="2"/>
          <w:sz w:val="24"/>
          <w:szCs w:val="24"/>
        </w:rPr>
      </w:pPr>
      <w:r w:rsidRPr="001044FF">
        <w:rPr>
          <w:rFonts w:hAnsi="ＭＳ 明朝" w:hint="eastAsia"/>
          <w:kern w:val="2"/>
          <w:sz w:val="24"/>
          <w:szCs w:val="24"/>
        </w:rPr>
        <w:t>様式第</w:t>
      </w:r>
      <w:r w:rsidR="001044FF">
        <w:rPr>
          <w:rFonts w:hAnsi="ＭＳ 明朝" w:hint="eastAsia"/>
          <w:kern w:val="2"/>
          <w:sz w:val="24"/>
          <w:szCs w:val="24"/>
        </w:rPr>
        <w:t>１</w:t>
      </w:r>
      <w:r w:rsidRPr="001044FF">
        <w:rPr>
          <w:rFonts w:hAnsi="ＭＳ 明朝" w:hint="eastAsia"/>
          <w:kern w:val="2"/>
          <w:sz w:val="24"/>
          <w:szCs w:val="24"/>
        </w:rPr>
        <w:t>号</w:t>
      </w:r>
      <w:r w:rsidR="00155980" w:rsidRPr="001044FF">
        <w:rPr>
          <w:rFonts w:hAnsi="ＭＳ 明朝" w:hint="eastAsia"/>
          <w:kern w:val="2"/>
          <w:sz w:val="24"/>
          <w:szCs w:val="24"/>
        </w:rPr>
        <w:t>（第</w:t>
      </w:r>
      <w:r w:rsidR="00A70ACA">
        <w:rPr>
          <w:rFonts w:hAnsi="ＭＳ 明朝" w:hint="eastAsia"/>
          <w:kern w:val="2"/>
          <w:sz w:val="24"/>
          <w:szCs w:val="24"/>
        </w:rPr>
        <w:t>９</w:t>
      </w:r>
      <w:r w:rsidR="00155980" w:rsidRPr="001044FF">
        <w:rPr>
          <w:rFonts w:hAnsi="ＭＳ 明朝" w:hint="eastAsia"/>
          <w:kern w:val="2"/>
          <w:sz w:val="24"/>
          <w:szCs w:val="24"/>
        </w:rPr>
        <w:t>条関係）</w:t>
      </w:r>
    </w:p>
    <w:p w:rsidR="003A29A2" w:rsidRPr="001044FF" w:rsidRDefault="005B35B5" w:rsidP="00B34DE0">
      <w:pPr>
        <w:wordWrap/>
        <w:snapToGrid w:val="0"/>
        <w:jc w:val="right"/>
        <w:rPr>
          <w:sz w:val="24"/>
          <w:szCs w:val="24"/>
        </w:rPr>
      </w:pPr>
      <w:r w:rsidRPr="001044FF">
        <w:rPr>
          <w:rFonts w:hint="eastAsia"/>
          <w:sz w:val="24"/>
          <w:szCs w:val="24"/>
        </w:rPr>
        <w:t xml:space="preserve">　　</w:t>
      </w:r>
      <w:r w:rsidR="00B34DE0">
        <w:rPr>
          <w:rFonts w:hint="eastAsia"/>
          <w:sz w:val="24"/>
          <w:szCs w:val="24"/>
        </w:rPr>
        <w:t xml:space="preserve">　　年　　月　　日</w:t>
      </w:r>
    </w:p>
    <w:p w:rsidR="003A29A2" w:rsidRPr="001044FF" w:rsidRDefault="003A29A2" w:rsidP="00B34DE0">
      <w:pPr>
        <w:wordWrap/>
        <w:snapToGrid w:val="0"/>
        <w:rPr>
          <w:sz w:val="24"/>
          <w:szCs w:val="24"/>
        </w:rPr>
      </w:pPr>
    </w:p>
    <w:p w:rsidR="003A29A2" w:rsidRPr="001044FF" w:rsidRDefault="009733B0" w:rsidP="00B34DE0">
      <w:pPr>
        <w:wordWrap/>
        <w:snapToGrid w:val="0"/>
        <w:rPr>
          <w:sz w:val="24"/>
          <w:szCs w:val="24"/>
        </w:rPr>
      </w:pPr>
      <w:r w:rsidRPr="001044FF">
        <w:rPr>
          <w:rFonts w:hint="eastAsia"/>
          <w:sz w:val="24"/>
          <w:szCs w:val="24"/>
        </w:rPr>
        <w:t>東北</w:t>
      </w:r>
      <w:r w:rsidR="005B35B5" w:rsidRPr="001044FF">
        <w:rPr>
          <w:rFonts w:hint="eastAsia"/>
          <w:sz w:val="24"/>
          <w:szCs w:val="24"/>
        </w:rPr>
        <w:t xml:space="preserve">町長　</w:t>
      </w:r>
      <w:r w:rsidRPr="001044FF">
        <w:rPr>
          <w:rFonts w:hint="eastAsia"/>
          <w:sz w:val="24"/>
          <w:szCs w:val="24"/>
        </w:rPr>
        <w:t xml:space="preserve">　　</w:t>
      </w:r>
      <w:r w:rsidR="005B35B5" w:rsidRPr="001044FF">
        <w:rPr>
          <w:rFonts w:hint="eastAsia"/>
          <w:sz w:val="24"/>
          <w:szCs w:val="24"/>
        </w:rPr>
        <w:t xml:space="preserve">　　　　　</w:t>
      </w:r>
      <w:r w:rsidR="003A29A2" w:rsidRPr="001044FF">
        <w:rPr>
          <w:rFonts w:hint="eastAsia"/>
          <w:sz w:val="24"/>
          <w:szCs w:val="24"/>
        </w:rPr>
        <w:t xml:space="preserve">　様</w:t>
      </w:r>
    </w:p>
    <w:p w:rsidR="003A29A2" w:rsidRPr="001044FF" w:rsidRDefault="003A29A2" w:rsidP="00B34DE0">
      <w:pPr>
        <w:wordWrap/>
        <w:snapToGrid w:val="0"/>
        <w:rPr>
          <w:sz w:val="24"/>
          <w:szCs w:val="24"/>
        </w:rPr>
      </w:pPr>
    </w:p>
    <w:p w:rsidR="00733D0F" w:rsidRPr="00387F7E" w:rsidRDefault="00733D0F" w:rsidP="00B34DE0">
      <w:pPr>
        <w:wordWrap/>
        <w:snapToGrid w:val="0"/>
        <w:ind w:left="3990"/>
        <w:jc w:val="left"/>
        <w:rPr>
          <w:sz w:val="24"/>
          <w:szCs w:val="24"/>
        </w:rPr>
      </w:pPr>
      <w:r w:rsidRPr="00387F7E">
        <w:rPr>
          <w:rFonts w:hint="eastAsia"/>
          <w:sz w:val="24"/>
          <w:szCs w:val="24"/>
        </w:rPr>
        <w:t>（</w:t>
      </w:r>
      <w:r w:rsidR="00C051BC" w:rsidRPr="00387F7E">
        <w:rPr>
          <w:rFonts w:hint="eastAsia"/>
          <w:sz w:val="24"/>
          <w:szCs w:val="24"/>
        </w:rPr>
        <w:t>広告</w:t>
      </w:r>
      <w:r w:rsidR="00FE2976" w:rsidRPr="00387F7E">
        <w:rPr>
          <w:rFonts w:hint="eastAsia"/>
          <w:sz w:val="24"/>
          <w:szCs w:val="24"/>
        </w:rPr>
        <w:t>主</w:t>
      </w:r>
      <w:r w:rsidRPr="00387F7E">
        <w:rPr>
          <w:rFonts w:hint="eastAsia"/>
          <w:sz w:val="24"/>
          <w:szCs w:val="24"/>
        </w:rPr>
        <w:t>）</w:t>
      </w:r>
    </w:p>
    <w:p w:rsidR="003A29A2" w:rsidRDefault="001044FF" w:rsidP="00B34DE0">
      <w:pPr>
        <w:wordWrap/>
        <w:snapToGrid w:val="0"/>
        <w:ind w:left="399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733D0F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所</w:t>
      </w:r>
      <w:r w:rsidR="003A29A2" w:rsidRPr="001044FF">
        <w:rPr>
          <w:rFonts w:hint="eastAsia"/>
          <w:sz w:val="24"/>
          <w:szCs w:val="24"/>
        </w:rPr>
        <w:t xml:space="preserve">　　</w:t>
      </w:r>
    </w:p>
    <w:p w:rsidR="001044FF" w:rsidRDefault="001044FF" w:rsidP="00B34DE0">
      <w:pPr>
        <w:wordWrap/>
        <w:snapToGrid w:val="0"/>
        <w:ind w:left="3990" w:firstLine="240"/>
        <w:jc w:val="left"/>
        <w:rPr>
          <w:sz w:val="24"/>
          <w:szCs w:val="24"/>
        </w:rPr>
      </w:pPr>
      <w:r w:rsidRPr="004632B1">
        <w:rPr>
          <w:rFonts w:hint="eastAsia"/>
          <w:spacing w:val="39"/>
          <w:sz w:val="24"/>
          <w:szCs w:val="24"/>
          <w:fitText w:val="1191" w:id="-1040372991"/>
        </w:rPr>
        <w:t>事業所</w:t>
      </w:r>
      <w:r w:rsidRPr="004632B1">
        <w:rPr>
          <w:rFonts w:hint="eastAsia"/>
          <w:spacing w:val="-1"/>
          <w:sz w:val="24"/>
          <w:szCs w:val="24"/>
          <w:fitText w:val="1191" w:id="-1040372991"/>
        </w:rPr>
        <w:t>名</w:t>
      </w:r>
      <w:r w:rsidR="00733D0F">
        <w:rPr>
          <w:rFonts w:hint="eastAsia"/>
          <w:sz w:val="24"/>
          <w:szCs w:val="24"/>
        </w:rPr>
        <w:t xml:space="preserve">　　</w:t>
      </w:r>
    </w:p>
    <w:p w:rsidR="004632B1" w:rsidRDefault="001044FF" w:rsidP="004632B1">
      <w:pPr>
        <w:wordWrap/>
        <w:snapToGrid w:val="0"/>
        <w:ind w:left="399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代表者氏名　　</w:t>
      </w:r>
    </w:p>
    <w:p w:rsidR="004632B1" w:rsidRPr="001044FF" w:rsidRDefault="004632B1" w:rsidP="004632B1">
      <w:pPr>
        <w:wordWrap/>
        <w:snapToGrid w:val="0"/>
        <w:ind w:left="3990" w:firstLine="240"/>
        <w:jc w:val="left"/>
        <w:rPr>
          <w:sz w:val="24"/>
          <w:szCs w:val="24"/>
        </w:rPr>
      </w:pPr>
      <w:r w:rsidRPr="004632B1">
        <w:rPr>
          <w:rFonts w:hint="eastAsia"/>
          <w:spacing w:val="40"/>
          <w:sz w:val="24"/>
          <w:szCs w:val="24"/>
          <w:fitText w:val="1200" w:id="-1038830848"/>
        </w:rPr>
        <w:t>電話番</w:t>
      </w:r>
      <w:r w:rsidRPr="004632B1">
        <w:rPr>
          <w:rFonts w:hint="eastAsia"/>
          <w:sz w:val="24"/>
          <w:szCs w:val="24"/>
          <w:fitText w:val="1200" w:id="-1038830848"/>
        </w:rPr>
        <w:t>号</w:t>
      </w:r>
      <w:r>
        <w:rPr>
          <w:rFonts w:hint="eastAsia"/>
          <w:sz w:val="24"/>
          <w:szCs w:val="24"/>
        </w:rPr>
        <w:t xml:space="preserve">　　</w:t>
      </w:r>
    </w:p>
    <w:p w:rsidR="00B34DE0" w:rsidRPr="001044FF" w:rsidRDefault="00B34DE0" w:rsidP="00B34DE0">
      <w:pPr>
        <w:wordWrap/>
        <w:snapToGrid w:val="0"/>
        <w:rPr>
          <w:sz w:val="24"/>
          <w:szCs w:val="24"/>
        </w:rPr>
      </w:pPr>
    </w:p>
    <w:p w:rsidR="003A29A2" w:rsidRPr="001044FF" w:rsidRDefault="001044FF" w:rsidP="00B34DE0">
      <w:pPr>
        <w:wordWrap/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東北町</w:t>
      </w:r>
      <w:r w:rsidR="001A12B1">
        <w:rPr>
          <w:rFonts w:hint="eastAsia"/>
          <w:sz w:val="24"/>
          <w:szCs w:val="24"/>
        </w:rPr>
        <w:t>広告掲載</w:t>
      </w:r>
      <w:r w:rsidR="009B5984">
        <w:rPr>
          <w:rFonts w:hint="eastAsia"/>
          <w:sz w:val="24"/>
          <w:szCs w:val="24"/>
        </w:rPr>
        <w:t>（変更）</w:t>
      </w:r>
      <w:r w:rsidR="001A12B1">
        <w:rPr>
          <w:rFonts w:hint="eastAsia"/>
          <w:sz w:val="24"/>
          <w:szCs w:val="24"/>
        </w:rPr>
        <w:t>申請書</w:t>
      </w:r>
    </w:p>
    <w:p w:rsidR="003A29A2" w:rsidRPr="001044FF" w:rsidRDefault="003A29A2" w:rsidP="00B34DE0">
      <w:pPr>
        <w:wordWrap/>
        <w:snapToGrid w:val="0"/>
        <w:rPr>
          <w:sz w:val="24"/>
          <w:szCs w:val="24"/>
        </w:rPr>
      </w:pPr>
    </w:p>
    <w:p w:rsidR="003A29A2" w:rsidRPr="001044FF" w:rsidRDefault="003A29A2" w:rsidP="00B34DE0">
      <w:pPr>
        <w:wordWrap/>
        <w:snapToGrid w:val="0"/>
        <w:rPr>
          <w:sz w:val="24"/>
          <w:szCs w:val="24"/>
        </w:rPr>
      </w:pPr>
    </w:p>
    <w:p w:rsidR="00F02357" w:rsidRDefault="003A29A2" w:rsidP="00B34DE0">
      <w:pPr>
        <w:wordWrap/>
        <w:snapToGrid w:val="0"/>
        <w:rPr>
          <w:sz w:val="24"/>
          <w:szCs w:val="24"/>
        </w:rPr>
      </w:pPr>
      <w:r w:rsidRPr="001044FF">
        <w:rPr>
          <w:rFonts w:hint="eastAsia"/>
          <w:sz w:val="24"/>
          <w:szCs w:val="24"/>
        </w:rPr>
        <w:t xml:space="preserve">　</w:t>
      </w:r>
      <w:r w:rsidR="009733B0" w:rsidRPr="001044FF">
        <w:rPr>
          <w:rFonts w:hint="eastAsia"/>
          <w:sz w:val="24"/>
          <w:szCs w:val="24"/>
        </w:rPr>
        <w:t>東北</w:t>
      </w:r>
      <w:r w:rsidRPr="001044FF">
        <w:rPr>
          <w:rFonts w:hint="eastAsia"/>
          <w:sz w:val="24"/>
          <w:szCs w:val="24"/>
        </w:rPr>
        <w:t>町広告</w:t>
      </w:r>
      <w:r w:rsidR="001044FF">
        <w:rPr>
          <w:rFonts w:hint="eastAsia"/>
          <w:sz w:val="24"/>
          <w:szCs w:val="24"/>
        </w:rPr>
        <w:t>掲載条例</w:t>
      </w:r>
      <w:r w:rsidR="003334C2">
        <w:rPr>
          <w:rFonts w:hint="eastAsia"/>
          <w:sz w:val="24"/>
          <w:szCs w:val="24"/>
        </w:rPr>
        <w:t>施行規則</w:t>
      </w:r>
      <w:r w:rsidRPr="001044FF">
        <w:rPr>
          <w:rFonts w:hint="eastAsia"/>
          <w:sz w:val="24"/>
          <w:szCs w:val="24"/>
        </w:rPr>
        <w:t>第</w:t>
      </w:r>
      <w:r w:rsidR="00A70ACA">
        <w:rPr>
          <w:rFonts w:hint="eastAsia"/>
          <w:sz w:val="24"/>
          <w:szCs w:val="24"/>
        </w:rPr>
        <w:t>９</w:t>
      </w:r>
      <w:r w:rsidR="0028561E">
        <w:rPr>
          <w:rFonts w:hint="eastAsia"/>
          <w:sz w:val="24"/>
          <w:szCs w:val="24"/>
        </w:rPr>
        <w:t>条の規定に基づき、次のとおり広告</w:t>
      </w:r>
      <w:r w:rsidRPr="001044FF">
        <w:rPr>
          <w:rFonts w:hint="eastAsia"/>
          <w:sz w:val="24"/>
          <w:szCs w:val="24"/>
        </w:rPr>
        <w:t>掲載したいので</w:t>
      </w:r>
      <w:r w:rsidR="009B5984">
        <w:rPr>
          <w:rFonts w:hint="eastAsia"/>
          <w:sz w:val="24"/>
          <w:szCs w:val="24"/>
        </w:rPr>
        <w:t>（変更）</w:t>
      </w:r>
      <w:r w:rsidR="001A12B1">
        <w:rPr>
          <w:rFonts w:hint="eastAsia"/>
          <w:sz w:val="24"/>
          <w:szCs w:val="24"/>
        </w:rPr>
        <w:t>申請し</w:t>
      </w:r>
      <w:r w:rsidRPr="001044FF">
        <w:rPr>
          <w:rFonts w:hint="eastAsia"/>
          <w:sz w:val="24"/>
          <w:szCs w:val="24"/>
        </w:rPr>
        <w:t>ます。</w:t>
      </w:r>
    </w:p>
    <w:p w:rsidR="001A12B1" w:rsidRDefault="001A12B1" w:rsidP="001A12B1">
      <w:pPr>
        <w:wordWrap/>
        <w:snapToGrid w:val="0"/>
        <w:spacing w:line="260" w:lineRule="exact"/>
        <w:rPr>
          <w:sz w:val="24"/>
          <w:szCs w:val="24"/>
        </w:rPr>
      </w:pPr>
    </w:p>
    <w:p w:rsidR="001A12B1" w:rsidRDefault="001A12B1" w:rsidP="001A12B1">
      <w:pPr>
        <w:wordWrap/>
        <w:snapToGrid w:val="0"/>
        <w:spacing w:line="2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広告掲載に当たっての同意事項</w:t>
      </w:r>
    </w:p>
    <w:p w:rsidR="001A12B1" w:rsidRDefault="001A12B1" w:rsidP="001A12B1">
      <w:pPr>
        <w:wordWrap/>
        <w:snapToGrid w:val="0"/>
        <w:spacing w:line="2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・広告掲載に当たっては、関係法令等の規定を遵守します。</w:t>
      </w:r>
    </w:p>
    <w:p w:rsidR="001A12B1" w:rsidRDefault="001A12B1" w:rsidP="001A12B1">
      <w:pPr>
        <w:wordWrap/>
        <w:snapToGrid w:val="0"/>
        <w:spacing w:line="260" w:lineRule="exact"/>
        <w:ind w:left="24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・広告内容について、消費者からの苦情等は広告主が対応します。</w:t>
      </w:r>
    </w:p>
    <w:p w:rsidR="001A12B1" w:rsidRPr="00387F7E" w:rsidRDefault="001A12B1" w:rsidP="001A12B1">
      <w:pPr>
        <w:wordWrap/>
        <w:snapToGrid w:val="0"/>
        <w:spacing w:line="260" w:lineRule="exact"/>
        <w:rPr>
          <w:sz w:val="24"/>
          <w:szCs w:val="24"/>
        </w:rPr>
      </w:pPr>
      <w:r w:rsidRPr="00387F7E">
        <w:rPr>
          <w:rFonts w:hint="eastAsia"/>
          <w:sz w:val="24"/>
          <w:szCs w:val="24"/>
        </w:rPr>
        <w:t>・広告掲載に係る原稿作成等の費用は広告</w:t>
      </w:r>
      <w:r w:rsidR="00FE2976" w:rsidRPr="00387F7E">
        <w:rPr>
          <w:rFonts w:hint="eastAsia"/>
          <w:sz w:val="24"/>
          <w:szCs w:val="24"/>
        </w:rPr>
        <w:t>主</w:t>
      </w:r>
      <w:r w:rsidRPr="00387F7E">
        <w:rPr>
          <w:rFonts w:hint="eastAsia"/>
          <w:sz w:val="24"/>
          <w:szCs w:val="24"/>
        </w:rPr>
        <w:t>が負担します。</w:t>
      </w:r>
    </w:p>
    <w:tbl>
      <w:tblPr>
        <w:tblStyle w:val="a8"/>
        <w:tblW w:w="8720" w:type="dxa"/>
        <w:tblLook w:val="04A0" w:firstRow="1" w:lastRow="0" w:firstColumn="1" w:lastColumn="0" w:noHBand="0" w:noVBand="1"/>
      </w:tblPr>
      <w:tblGrid>
        <w:gridCol w:w="1525"/>
        <w:gridCol w:w="929"/>
        <w:gridCol w:w="1470"/>
        <w:gridCol w:w="862"/>
        <w:gridCol w:w="1536"/>
        <w:gridCol w:w="874"/>
        <w:gridCol w:w="1524"/>
      </w:tblGrid>
      <w:tr w:rsidR="00F20EA3" w:rsidTr="00385A91">
        <w:trPr>
          <w:trHeight w:val="517"/>
        </w:trPr>
        <w:tc>
          <w:tcPr>
            <w:tcW w:w="1525" w:type="dxa"/>
            <w:vAlign w:val="center"/>
          </w:tcPr>
          <w:p w:rsidR="00F20EA3" w:rsidRDefault="00F20EA3" w:rsidP="00F20EA3">
            <w:pPr>
              <w:wordWrap/>
              <w:snapToGrid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広告媒体</w:t>
            </w:r>
          </w:p>
        </w:tc>
        <w:tc>
          <w:tcPr>
            <w:tcW w:w="2399" w:type="dxa"/>
            <w:gridSpan w:val="2"/>
            <w:vAlign w:val="center"/>
          </w:tcPr>
          <w:p w:rsidR="00F20EA3" w:rsidRDefault="00F20EA3" w:rsidP="00F20EA3">
            <w:pPr>
              <w:wordWrap/>
              <w:snapToGrid w:val="0"/>
              <w:jc w:val="center"/>
              <w:rPr>
                <w:sz w:val="24"/>
                <w:szCs w:val="24"/>
              </w:rPr>
            </w:pPr>
            <w:r w:rsidRPr="001044FF"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>町広報紙</w:t>
            </w:r>
          </w:p>
        </w:tc>
        <w:tc>
          <w:tcPr>
            <w:tcW w:w="2398" w:type="dxa"/>
            <w:gridSpan w:val="2"/>
            <w:vAlign w:val="center"/>
          </w:tcPr>
          <w:p w:rsidR="00F20EA3" w:rsidRDefault="00F20EA3" w:rsidP="00F20EA3">
            <w:pPr>
              <w:wordWrap/>
              <w:snapToGrid w:val="0"/>
              <w:jc w:val="center"/>
              <w:rPr>
                <w:sz w:val="24"/>
                <w:szCs w:val="24"/>
              </w:rPr>
            </w:pPr>
            <w:r w:rsidRPr="001044FF"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>町自主番組</w:t>
            </w:r>
          </w:p>
        </w:tc>
        <w:tc>
          <w:tcPr>
            <w:tcW w:w="2398" w:type="dxa"/>
            <w:gridSpan w:val="2"/>
            <w:vAlign w:val="center"/>
          </w:tcPr>
          <w:p w:rsidR="00F20EA3" w:rsidRDefault="00F20EA3" w:rsidP="00F20EA3">
            <w:pPr>
              <w:wordWrap/>
              <w:snapToGrid w:val="0"/>
              <w:jc w:val="center"/>
              <w:rPr>
                <w:sz w:val="24"/>
                <w:szCs w:val="24"/>
              </w:rPr>
            </w:pPr>
            <w:r w:rsidRPr="001044FF"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>町ホームページ</w:t>
            </w:r>
          </w:p>
        </w:tc>
      </w:tr>
      <w:tr w:rsidR="007A67F3" w:rsidTr="00D42DCD">
        <w:trPr>
          <w:trHeight w:val="708"/>
        </w:trPr>
        <w:tc>
          <w:tcPr>
            <w:tcW w:w="1525" w:type="dxa"/>
            <w:vMerge w:val="restart"/>
            <w:vAlign w:val="center"/>
          </w:tcPr>
          <w:p w:rsidR="007A67F3" w:rsidRDefault="007A67F3" w:rsidP="00F20EA3">
            <w:pPr>
              <w:wordWrap/>
              <w:snapToGrid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広告掲載</w:t>
            </w:r>
          </w:p>
          <w:p w:rsidR="007A67F3" w:rsidRDefault="007A67F3" w:rsidP="00F20EA3">
            <w:pPr>
              <w:wordWrap/>
              <w:snapToGrid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期間</w:t>
            </w:r>
          </w:p>
          <w:p w:rsidR="00384ECC" w:rsidRDefault="00384ECC" w:rsidP="00F20EA3">
            <w:pPr>
              <w:wordWrap/>
              <w:snapToGrid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※注⑴参照</w:t>
            </w:r>
          </w:p>
        </w:tc>
        <w:tc>
          <w:tcPr>
            <w:tcW w:w="2399" w:type="dxa"/>
            <w:gridSpan w:val="2"/>
            <w:vAlign w:val="center"/>
          </w:tcPr>
          <w:p w:rsidR="007A67F3" w:rsidRDefault="007A67F3" w:rsidP="00F20EA3">
            <w:pPr>
              <w:wordWrap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月～</w:t>
            </w:r>
          </w:p>
          <w:p w:rsidR="007A67F3" w:rsidRDefault="007A67F3" w:rsidP="00F20EA3">
            <w:pPr>
              <w:wordWrap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月</w:t>
            </w:r>
          </w:p>
        </w:tc>
        <w:tc>
          <w:tcPr>
            <w:tcW w:w="2398" w:type="dxa"/>
            <w:gridSpan w:val="2"/>
            <w:vAlign w:val="center"/>
          </w:tcPr>
          <w:p w:rsidR="007A67F3" w:rsidRDefault="007A67F3" w:rsidP="00F20EA3">
            <w:pPr>
              <w:wordWrap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月　日～</w:t>
            </w:r>
          </w:p>
          <w:p w:rsidR="007A67F3" w:rsidRDefault="007A67F3" w:rsidP="00F20EA3">
            <w:pPr>
              <w:snapToGrid w:val="0"/>
              <w:ind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398" w:type="dxa"/>
            <w:gridSpan w:val="2"/>
            <w:vAlign w:val="center"/>
          </w:tcPr>
          <w:p w:rsidR="007A67F3" w:rsidRDefault="007A67F3" w:rsidP="00F20EA3">
            <w:pPr>
              <w:wordWrap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月～</w:t>
            </w:r>
          </w:p>
          <w:p w:rsidR="007A67F3" w:rsidRDefault="007A67F3" w:rsidP="00F20EA3">
            <w:pPr>
              <w:wordWrap/>
              <w:snapToGrid w:val="0"/>
              <w:ind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</w:t>
            </w:r>
          </w:p>
        </w:tc>
      </w:tr>
      <w:tr w:rsidR="007A67F3" w:rsidTr="00385A91">
        <w:trPr>
          <w:trHeight w:val="408"/>
        </w:trPr>
        <w:tc>
          <w:tcPr>
            <w:tcW w:w="1525" w:type="dxa"/>
            <w:vMerge/>
            <w:vAlign w:val="center"/>
          </w:tcPr>
          <w:p w:rsidR="007A67F3" w:rsidRDefault="007A67F3" w:rsidP="00F20EA3">
            <w:pPr>
              <w:wordWrap/>
              <w:snapToGrid w:val="0"/>
              <w:jc w:val="distribute"/>
              <w:rPr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7A67F3" w:rsidRDefault="007A67F3" w:rsidP="00F20EA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470" w:type="dxa"/>
            <w:vAlign w:val="center"/>
          </w:tcPr>
          <w:p w:rsidR="007A67F3" w:rsidRDefault="007A67F3" w:rsidP="00F20EA3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箇月</w:t>
            </w:r>
          </w:p>
        </w:tc>
        <w:tc>
          <w:tcPr>
            <w:tcW w:w="862" w:type="dxa"/>
            <w:vAlign w:val="center"/>
          </w:tcPr>
          <w:p w:rsidR="007A67F3" w:rsidRDefault="007A67F3" w:rsidP="00F20EA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536" w:type="dxa"/>
            <w:vAlign w:val="center"/>
          </w:tcPr>
          <w:p w:rsidR="007A67F3" w:rsidRDefault="007A67F3" w:rsidP="00F20EA3">
            <w:pPr>
              <w:snapToGrid w:val="0"/>
              <w:ind w:left="18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週</w:t>
            </w:r>
          </w:p>
        </w:tc>
        <w:tc>
          <w:tcPr>
            <w:tcW w:w="874" w:type="dxa"/>
            <w:vAlign w:val="center"/>
          </w:tcPr>
          <w:p w:rsidR="007A67F3" w:rsidRDefault="007A67F3" w:rsidP="00F20EA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524" w:type="dxa"/>
            <w:vAlign w:val="center"/>
          </w:tcPr>
          <w:p w:rsidR="007A67F3" w:rsidRDefault="007A67F3" w:rsidP="00F20EA3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箇月</w:t>
            </w:r>
          </w:p>
        </w:tc>
      </w:tr>
      <w:tr w:rsidR="00384ECC" w:rsidTr="00385A91">
        <w:trPr>
          <w:trHeight w:val="412"/>
        </w:trPr>
        <w:tc>
          <w:tcPr>
            <w:tcW w:w="1525" w:type="dxa"/>
            <w:vMerge w:val="restart"/>
            <w:vAlign w:val="center"/>
          </w:tcPr>
          <w:p w:rsidR="00384ECC" w:rsidRDefault="00384ECC" w:rsidP="00F20EA3">
            <w:pPr>
              <w:wordWrap/>
              <w:snapToGrid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広告掲載</w:t>
            </w:r>
          </w:p>
          <w:p w:rsidR="00384ECC" w:rsidRDefault="00384ECC" w:rsidP="00F20EA3">
            <w:pPr>
              <w:wordWrap/>
              <w:snapToGrid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申請額</w:t>
            </w:r>
          </w:p>
        </w:tc>
        <w:tc>
          <w:tcPr>
            <w:tcW w:w="2399" w:type="dxa"/>
            <w:gridSpan w:val="2"/>
            <w:vAlign w:val="center"/>
          </w:tcPr>
          <w:p w:rsidR="00384ECC" w:rsidRPr="001044FF" w:rsidRDefault="00384ECC" w:rsidP="00385A91">
            <w:pPr>
              <w:wordWrap/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398" w:type="dxa"/>
            <w:gridSpan w:val="2"/>
            <w:vAlign w:val="center"/>
          </w:tcPr>
          <w:p w:rsidR="00384ECC" w:rsidRDefault="00384ECC" w:rsidP="00385A91">
            <w:pPr>
              <w:wordWrap/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398" w:type="dxa"/>
            <w:gridSpan w:val="2"/>
            <w:vAlign w:val="center"/>
          </w:tcPr>
          <w:p w:rsidR="00384ECC" w:rsidRDefault="00384ECC" w:rsidP="00385A91">
            <w:pPr>
              <w:wordWrap/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384ECC" w:rsidTr="00385A91">
        <w:trPr>
          <w:trHeight w:val="412"/>
        </w:trPr>
        <w:tc>
          <w:tcPr>
            <w:tcW w:w="1525" w:type="dxa"/>
            <w:vMerge/>
            <w:vAlign w:val="center"/>
          </w:tcPr>
          <w:p w:rsidR="00384ECC" w:rsidRDefault="00384ECC" w:rsidP="00F20EA3">
            <w:pPr>
              <w:wordWrap/>
              <w:snapToGrid w:val="0"/>
              <w:jc w:val="distribute"/>
              <w:rPr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384ECC" w:rsidRPr="001044FF" w:rsidRDefault="00384ECC" w:rsidP="00385A91">
            <w:pPr>
              <w:wordWrap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4796" w:type="dxa"/>
            <w:gridSpan w:val="4"/>
            <w:vAlign w:val="center"/>
          </w:tcPr>
          <w:p w:rsidR="00384ECC" w:rsidRDefault="00384ECC" w:rsidP="00385A91">
            <w:pPr>
              <w:wordWrap/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20EA3" w:rsidTr="00385A91">
        <w:trPr>
          <w:trHeight w:val="3047"/>
        </w:trPr>
        <w:tc>
          <w:tcPr>
            <w:tcW w:w="1525" w:type="dxa"/>
            <w:vMerge w:val="restart"/>
            <w:vAlign w:val="center"/>
          </w:tcPr>
          <w:p w:rsidR="00F20EA3" w:rsidRDefault="00F20EA3" w:rsidP="00F20EA3">
            <w:pPr>
              <w:wordWrap/>
              <w:snapToGrid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広告掲載の</w:t>
            </w:r>
          </w:p>
          <w:p w:rsidR="00F20EA3" w:rsidRDefault="00F20EA3" w:rsidP="00F20EA3">
            <w:pPr>
              <w:wordWrap/>
              <w:snapToGrid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主な規格</w:t>
            </w:r>
          </w:p>
          <w:p w:rsidR="00F20EA3" w:rsidRDefault="00F20EA3" w:rsidP="00F20EA3">
            <w:pPr>
              <w:wordWrap/>
              <w:snapToGrid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及び</w:t>
            </w:r>
          </w:p>
          <w:p w:rsidR="00F20EA3" w:rsidRDefault="00F20EA3" w:rsidP="00F20EA3">
            <w:pPr>
              <w:wordWrap/>
              <w:snapToGrid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広告料金</w:t>
            </w:r>
          </w:p>
        </w:tc>
        <w:tc>
          <w:tcPr>
            <w:tcW w:w="2399" w:type="dxa"/>
            <w:gridSpan w:val="2"/>
          </w:tcPr>
          <w:p w:rsidR="00F20EA3" w:rsidRDefault="00F20EA3" w:rsidP="00F20EA3">
            <w:pPr>
              <w:wordWrap/>
              <w:snapToGrid w:val="0"/>
              <w:rPr>
                <w:sz w:val="24"/>
                <w:szCs w:val="24"/>
              </w:rPr>
            </w:pPr>
            <w:r w:rsidRPr="001044FF"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号広告枠</w:t>
            </w:r>
          </w:p>
          <w:p w:rsidR="00F20EA3" w:rsidRDefault="00F20EA3" w:rsidP="00F20EA3">
            <w:pPr>
              <w:wordWrap/>
              <w:snapToGrid w:val="0"/>
              <w:rPr>
                <w:sz w:val="24"/>
                <w:szCs w:val="24"/>
              </w:rPr>
            </w:pPr>
            <w:r w:rsidRPr="001044F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48</w:t>
            </w:r>
            <w:r w:rsidRPr="001044FF">
              <w:rPr>
                <w:sz w:val="24"/>
                <w:szCs w:val="24"/>
              </w:rPr>
              <w:t>,000</w:t>
            </w:r>
            <w:r w:rsidRPr="001044FF">
              <w:rPr>
                <w:rFonts w:hint="eastAsia"/>
                <w:sz w:val="24"/>
                <w:szCs w:val="24"/>
              </w:rPr>
              <w:t>円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  <w:p w:rsidR="00F20EA3" w:rsidRDefault="00F20EA3" w:rsidP="00F20EA3">
            <w:pPr>
              <w:wordWrap/>
              <w:snapToGrid w:val="0"/>
              <w:rPr>
                <w:sz w:val="24"/>
                <w:szCs w:val="24"/>
              </w:rPr>
            </w:pPr>
            <w:r w:rsidRPr="001044FF"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号広告枠</w:t>
            </w:r>
          </w:p>
          <w:p w:rsidR="00F20EA3" w:rsidRDefault="00F20EA3" w:rsidP="00F20EA3">
            <w:pPr>
              <w:wordWrap/>
              <w:snapToGrid w:val="0"/>
              <w:rPr>
                <w:sz w:val="24"/>
                <w:szCs w:val="24"/>
              </w:rPr>
            </w:pPr>
            <w:r w:rsidRPr="001044F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36</w:t>
            </w:r>
            <w:r w:rsidRPr="001044FF">
              <w:rPr>
                <w:sz w:val="24"/>
                <w:szCs w:val="24"/>
              </w:rPr>
              <w:t>,000</w:t>
            </w:r>
            <w:r w:rsidRPr="001044FF">
              <w:rPr>
                <w:rFonts w:hint="eastAsia"/>
                <w:sz w:val="24"/>
                <w:szCs w:val="24"/>
              </w:rPr>
              <w:t>円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  <w:p w:rsidR="00F20EA3" w:rsidRDefault="00F20EA3" w:rsidP="00F20EA3">
            <w:pPr>
              <w:wordWrap/>
              <w:snapToGrid w:val="0"/>
              <w:rPr>
                <w:sz w:val="24"/>
                <w:szCs w:val="24"/>
              </w:rPr>
            </w:pPr>
            <w:r w:rsidRPr="001044FF"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号広告枠</w:t>
            </w:r>
          </w:p>
          <w:p w:rsidR="00F20EA3" w:rsidRDefault="00F20EA3" w:rsidP="00F20EA3">
            <w:pPr>
              <w:wordWrap/>
              <w:snapToGrid w:val="0"/>
              <w:ind w:firstLine="240"/>
              <w:rPr>
                <w:sz w:val="24"/>
                <w:szCs w:val="24"/>
              </w:rPr>
            </w:pPr>
            <w:r w:rsidRPr="001044F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24</w:t>
            </w:r>
            <w:r w:rsidRPr="001044FF">
              <w:rPr>
                <w:sz w:val="24"/>
                <w:szCs w:val="24"/>
              </w:rPr>
              <w:t>,000</w:t>
            </w:r>
            <w:r w:rsidRPr="001044FF">
              <w:rPr>
                <w:rFonts w:hint="eastAsia"/>
                <w:sz w:val="24"/>
                <w:szCs w:val="24"/>
              </w:rPr>
              <w:t>円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  <w:p w:rsidR="00F20EA3" w:rsidRDefault="00F20EA3" w:rsidP="00F20EA3">
            <w:pPr>
              <w:wordWrap/>
              <w:snapToGrid w:val="0"/>
              <w:rPr>
                <w:sz w:val="24"/>
                <w:szCs w:val="24"/>
              </w:rPr>
            </w:pPr>
            <w:r w:rsidRPr="001044FF"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号広告枠</w:t>
            </w:r>
          </w:p>
          <w:p w:rsidR="00F20EA3" w:rsidRDefault="00F20EA3" w:rsidP="00F20EA3">
            <w:pPr>
              <w:wordWrap/>
              <w:snapToGrid w:val="0"/>
              <w:ind w:firstLine="240"/>
              <w:rPr>
                <w:sz w:val="24"/>
                <w:szCs w:val="24"/>
              </w:rPr>
            </w:pPr>
            <w:r w:rsidRPr="001044F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12</w:t>
            </w:r>
            <w:r w:rsidRPr="001044FF">
              <w:rPr>
                <w:sz w:val="24"/>
                <w:szCs w:val="24"/>
              </w:rPr>
              <w:t>,000</w:t>
            </w:r>
            <w:r w:rsidRPr="001044FF">
              <w:rPr>
                <w:rFonts w:hint="eastAsia"/>
                <w:sz w:val="24"/>
                <w:szCs w:val="24"/>
              </w:rPr>
              <w:t>円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  <w:p w:rsidR="00F20EA3" w:rsidRDefault="00F20EA3" w:rsidP="00F20EA3">
            <w:pPr>
              <w:wordWrap/>
              <w:snapToGrid w:val="0"/>
              <w:ind w:left="480" w:hanging="480"/>
              <w:rPr>
                <w:sz w:val="24"/>
                <w:szCs w:val="24"/>
              </w:rPr>
            </w:pPr>
            <w:r w:rsidRPr="001044FF"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号広告枠</w:t>
            </w:r>
          </w:p>
          <w:p w:rsidR="00F20EA3" w:rsidRDefault="00F20EA3" w:rsidP="007A67F3">
            <w:pPr>
              <w:wordWrap/>
              <w:snapToGrid w:val="0"/>
              <w:ind w:lef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  <w:r w:rsidRPr="001044FF">
              <w:rPr>
                <w:sz w:val="24"/>
                <w:szCs w:val="24"/>
              </w:rPr>
              <w:t>,000</w:t>
            </w:r>
            <w:r w:rsidRPr="001044FF">
              <w:rPr>
                <w:rFonts w:hint="eastAsia"/>
                <w:sz w:val="24"/>
                <w:szCs w:val="24"/>
              </w:rPr>
              <w:t>円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398" w:type="dxa"/>
            <w:gridSpan w:val="2"/>
          </w:tcPr>
          <w:p w:rsidR="00F20EA3" w:rsidRDefault="00F20EA3" w:rsidP="00F20EA3">
            <w:pPr>
              <w:wordWrap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動画放送</w:t>
            </w:r>
          </w:p>
          <w:p w:rsidR="00F20EA3" w:rsidRDefault="00F20EA3" w:rsidP="00F20EA3">
            <w:pPr>
              <w:wordWrap/>
              <w:snapToGrid w:val="0"/>
              <w:ind w:left="480" w:hanging="480"/>
              <w:rPr>
                <w:sz w:val="24"/>
                <w:szCs w:val="24"/>
              </w:rPr>
            </w:pPr>
            <w:r w:rsidRPr="001044FF"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sz w:val="24"/>
                <w:szCs w:val="24"/>
              </w:rPr>
              <w:t>7,000</w:t>
            </w:r>
            <w:r>
              <w:rPr>
                <w:rFonts w:hint="eastAsia"/>
                <w:sz w:val="24"/>
                <w:szCs w:val="24"/>
              </w:rPr>
              <w:t>円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週</w:t>
            </w:r>
          </w:p>
          <w:p w:rsidR="00F20EA3" w:rsidRDefault="00F20EA3" w:rsidP="00F20EA3">
            <w:pPr>
              <w:wordWrap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文字放送</w:t>
            </w:r>
          </w:p>
          <w:p w:rsidR="00F20EA3" w:rsidRDefault="00F20EA3" w:rsidP="00F20EA3">
            <w:pPr>
              <w:wordWrap/>
              <w:snapToGrid w:val="0"/>
              <w:ind w:left="480" w:hanging="480"/>
              <w:rPr>
                <w:sz w:val="24"/>
                <w:szCs w:val="24"/>
              </w:rPr>
            </w:pPr>
            <w:r w:rsidRPr="001044FF"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sz w:val="24"/>
                <w:szCs w:val="24"/>
              </w:rPr>
              <w:t>4,000</w:t>
            </w:r>
            <w:r>
              <w:rPr>
                <w:rFonts w:hint="eastAsia"/>
                <w:sz w:val="24"/>
                <w:szCs w:val="24"/>
              </w:rPr>
              <w:t>円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週</w:t>
            </w:r>
          </w:p>
          <w:p w:rsidR="00F20EA3" w:rsidRPr="00A24734" w:rsidRDefault="00F20EA3" w:rsidP="00F20EA3">
            <w:pPr>
              <w:wordWrap/>
              <w:snapToGrid w:val="0"/>
              <w:ind w:left="240" w:hanging="240"/>
              <w:rPr>
                <w:sz w:val="24"/>
                <w:szCs w:val="24"/>
              </w:rPr>
            </w:pPr>
          </w:p>
        </w:tc>
        <w:tc>
          <w:tcPr>
            <w:tcW w:w="2398" w:type="dxa"/>
            <w:gridSpan w:val="2"/>
          </w:tcPr>
          <w:p w:rsidR="00F20EA3" w:rsidRDefault="00F20EA3" w:rsidP="00F20EA3">
            <w:pPr>
              <w:wordWrap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5,000</w:t>
            </w:r>
            <w:r>
              <w:rPr>
                <w:rFonts w:hint="eastAsia"/>
                <w:sz w:val="24"/>
                <w:szCs w:val="24"/>
              </w:rPr>
              <w:t>円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  <w:p w:rsidR="00F20EA3" w:rsidRDefault="00F20EA3" w:rsidP="00F20EA3">
            <w:pPr>
              <w:wordWrap/>
              <w:snapToGrid w:val="0"/>
              <w:ind w:left="240" w:hanging="240"/>
              <w:rPr>
                <w:sz w:val="24"/>
                <w:szCs w:val="24"/>
              </w:rPr>
            </w:pPr>
          </w:p>
        </w:tc>
      </w:tr>
      <w:tr w:rsidR="00F20EA3" w:rsidTr="00385A91">
        <w:trPr>
          <w:trHeight w:val="557"/>
        </w:trPr>
        <w:tc>
          <w:tcPr>
            <w:tcW w:w="1525" w:type="dxa"/>
            <w:vMerge/>
            <w:vAlign w:val="center"/>
          </w:tcPr>
          <w:p w:rsidR="00F20EA3" w:rsidRDefault="00F20EA3" w:rsidP="00F20EA3">
            <w:pPr>
              <w:wordWrap/>
              <w:snapToGrid w:val="0"/>
              <w:jc w:val="distribute"/>
              <w:rPr>
                <w:sz w:val="24"/>
                <w:szCs w:val="24"/>
              </w:rPr>
            </w:pPr>
          </w:p>
        </w:tc>
        <w:tc>
          <w:tcPr>
            <w:tcW w:w="7195" w:type="dxa"/>
            <w:gridSpan w:val="6"/>
          </w:tcPr>
          <w:p w:rsidR="00F20EA3" w:rsidRDefault="00F20EA3" w:rsidP="00505E8A">
            <w:pPr>
              <w:snapToGrid w:val="0"/>
              <w:ind w:left="240" w:hanging="240"/>
              <w:rPr>
                <w:sz w:val="24"/>
                <w:szCs w:val="24"/>
              </w:rPr>
            </w:pPr>
            <w:r w:rsidRPr="009F540D">
              <w:rPr>
                <w:rFonts w:hint="eastAsia"/>
                <w:sz w:val="24"/>
                <w:szCs w:val="24"/>
              </w:rPr>
              <w:t>※広告料金の額は、消費税及び地方消費税に相当する額を</w:t>
            </w:r>
            <w:r w:rsidR="00505E8A">
              <w:rPr>
                <w:rFonts w:hint="eastAsia"/>
                <w:sz w:val="24"/>
                <w:szCs w:val="24"/>
              </w:rPr>
              <w:t>含めた</w:t>
            </w:r>
            <w:r w:rsidRPr="009F540D">
              <w:rPr>
                <w:rFonts w:hint="eastAsia"/>
                <w:sz w:val="24"/>
                <w:szCs w:val="24"/>
              </w:rPr>
              <w:t>額とする。</w:t>
            </w:r>
          </w:p>
        </w:tc>
      </w:tr>
    </w:tbl>
    <w:p w:rsidR="007A67F3" w:rsidRDefault="007A67F3" w:rsidP="007A67F3">
      <w:pPr>
        <w:wordWrap/>
        <w:snapToGrid w:val="0"/>
        <w:spacing w:line="260" w:lineRule="exact"/>
        <w:ind w:left="48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>
        <w:rPr>
          <w:rFonts w:hAnsi="ＭＳ 明朝" w:cs="ＭＳ 明朝" w:hint="eastAsia"/>
          <w:sz w:val="24"/>
          <w:szCs w:val="24"/>
        </w:rPr>
        <w:t>⑴</w:t>
      </w:r>
      <w:r w:rsidR="00385A91">
        <w:rPr>
          <w:rFonts w:hAnsi="ＭＳ 明朝" w:cs="ＭＳ 明朝" w:hint="eastAsia"/>
          <w:sz w:val="24"/>
          <w:szCs w:val="24"/>
        </w:rPr>
        <w:t>広告</w:t>
      </w:r>
      <w:r>
        <w:rPr>
          <w:rFonts w:hint="eastAsia"/>
          <w:sz w:val="24"/>
          <w:szCs w:val="24"/>
        </w:rPr>
        <w:t>掲載期間が</w:t>
      </w:r>
      <w:r w:rsidR="00385A91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箇月</w:t>
      </w:r>
      <w:r w:rsidR="00385A91">
        <w:rPr>
          <w:rFonts w:hint="eastAsia"/>
          <w:sz w:val="24"/>
          <w:szCs w:val="24"/>
        </w:rPr>
        <w:t>も</w:t>
      </w:r>
      <w:r>
        <w:rPr>
          <w:rFonts w:hint="eastAsia"/>
          <w:sz w:val="24"/>
          <w:szCs w:val="24"/>
        </w:rPr>
        <w:t>しくは１</w:t>
      </w:r>
      <w:r w:rsidR="00385A91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週</w:t>
      </w:r>
      <w:r w:rsidR="00385A91">
        <w:rPr>
          <w:rFonts w:hint="eastAsia"/>
          <w:sz w:val="24"/>
          <w:szCs w:val="24"/>
        </w:rPr>
        <w:t>以上の</w:t>
      </w:r>
      <w:r>
        <w:rPr>
          <w:rFonts w:hint="eastAsia"/>
          <w:sz w:val="24"/>
          <w:szCs w:val="24"/>
        </w:rPr>
        <w:t>場合、広告料の額が割引とな</w:t>
      </w:r>
      <w:r w:rsidR="00384ECC">
        <w:rPr>
          <w:rFonts w:hint="eastAsia"/>
          <w:sz w:val="24"/>
          <w:szCs w:val="24"/>
        </w:rPr>
        <w:t>り</w:t>
      </w:r>
      <w:r>
        <w:rPr>
          <w:rFonts w:hint="eastAsia"/>
          <w:sz w:val="24"/>
          <w:szCs w:val="24"/>
        </w:rPr>
        <w:t>ますので、別表第</w:t>
      </w:r>
      <w:r w:rsidR="00120DD2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～</w:t>
      </w:r>
      <w:r w:rsidR="00120DD2">
        <w:rPr>
          <w:rFonts w:hint="eastAsia"/>
          <w:sz w:val="24"/>
          <w:szCs w:val="24"/>
        </w:rPr>
        <w:t>４を参照のうえ</w:t>
      </w:r>
      <w:r>
        <w:rPr>
          <w:rFonts w:hint="eastAsia"/>
          <w:sz w:val="24"/>
          <w:szCs w:val="24"/>
        </w:rPr>
        <w:t>申請額を記載してください。</w:t>
      </w:r>
    </w:p>
    <w:p w:rsidR="00F02357" w:rsidRDefault="00571D7F" w:rsidP="00217813">
      <w:pPr>
        <w:wordWrap/>
        <w:snapToGrid w:val="0"/>
        <w:spacing w:line="260" w:lineRule="exact"/>
        <w:ind w:left="24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 w:rsidR="007A67F3">
        <w:rPr>
          <w:rFonts w:hint="eastAsia"/>
          <w:sz w:val="24"/>
          <w:szCs w:val="24"/>
        </w:rPr>
        <w:t>⑵</w:t>
      </w:r>
      <w:r w:rsidR="00C051BC">
        <w:rPr>
          <w:rFonts w:hint="eastAsia"/>
          <w:sz w:val="24"/>
          <w:szCs w:val="24"/>
        </w:rPr>
        <w:t>規格</w:t>
      </w:r>
      <w:r w:rsidR="00C051BC" w:rsidRPr="00A24734">
        <w:rPr>
          <w:rFonts w:hint="eastAsia"/>
          <w:sz w:val="24"/>
          <w:szCs w:val="24"/>
        </w:rPr>
        <w:t>等</w:t>
      </w:r>
      <w:r w:rsidR="00C051BC">
        <w:rPr>
          <w:rFonts w:hint="eastAsia"/>
          <w:sz w:val="24"/>
          <w:szCs w:val="24"/>
        </w:rPr>
        <w:t>の詳細</w:t>
      </w:r>
      <w:r w:rsidR="00C051BC" w:rsidRPr="00A24734">
        <w:rPr>
          <w:rFonts w:hint="eastAsia"/>
          <w:sz w:val="24"/>
          <w:szCs w:val="24"/>
        </w:rPr>
        <w:t>は、</w:t>
      </w:r>
      <w:r w:rsidR="00F96981" w:rsidRPr="00F96981">
        <w:rPr>
          <w:rFonts w:hint="eastAsia"/>
          <w:sz w:val="24"/>
          <w:szCs w:val="24"/>
        </w:rPr>
        <w:t>東北町広告掲載条例施行規則</w:t>
      </w:r>
      <w:r w:rsidR="00C051BC" w:rsidRPr="00A24734">
        <w:rPr>
          <w:rFonts w:hint="eastAsia"/>
          <w:sz w:val="24"/>
          <w:szCs w:val="24"/>
        </w:rPr>
        <w:t>別表</w:t>
      </w:r>
      <w:r w:rsidR="00B24ACA">
        <w:rPr>
          <w:rFonts w:hint="eastAsia"/>
          <w:sz w:val="24"/>
          <w:szCs w:val="24"/>
        </w:rPr>
        <w:t>第</w:t>
      </w:r>
      <w:r w:rsidR="00120DD2">
        <w:rPr>
          <w:rFonts w:hint="eastAsia"/>
          <w:sz w:val="24"/>
          <w:szCs w:val="24"/>
        </w:rPr>
        <w:t>１</w:t>
      </w:r>
      <w:r w:rsidR="00C051BC" w:rsidRPr="00A24734">
        <w:rPr>
          <w:rFonts w:hint="eastAsia"/>
          <w:sz w:val="24"/>
          <w:szCs w:val="24"/>
        </w:rPr>
        <w:t>を</w:t>
      </w:r>
      <w:r w:rsidR="007010AB">
        <w:rPr>
          <w:rFonts w:hint="eastAsia"/>
          <w:sz w:val="24"/>
          <w:szCs w:val="24"/>
        </w:rPr>
        <w:t>ご参照</w:t>
      </w:r>
      <w:r w:rsidR="00B24ACA">
        <w:rPr>
          <w:rFonts w:hint="eastAsia"/>
          <w:sz w:val="24"/>
          <w:szCs w:val="24"/>
        </w:rPr>
        <w:t>ください</w:t>
      </w:r>
      <w:r w:rsidR="00C051BC" w:rsidRPr="00A24734">
        <w:rPr>
          <w:rFonts w:hint="eastAsia"/>
          <w:sz w:val="24"/>
          <w:szCs w:val="24"/>
        </w:rPr>
        <w:t>。</w:t>
      </w:r>
    </w:p>
    <w:p w:rsidR="00C051BC" w:rsidRDefault="00571D7F" w:rsidP="00C051BC">
      <w:pPr>
        <w:wordWrap/>
        <w:snapToGrid w:val="0"/>
        <w:spacing w:line="2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 w:rsidR="007A67F3">
        <w:rPr>
          <w:rFonts w:hint="eastAsia"/>
          <w:sz w:val="24"/>
          <w:szCs w:val="24"/>
        </w:rPr>
        <w:t>⑶</w:t>
      </w:r>
      <w:r w:rsidR="00472DF4">
        <w:rPr>
          <w:rFonts w:hint="eastAsia"/>
          <w:sz w:val="24"/>
          <w:szCs w:val="24"/>
        </w:rPr>
        <w:t>本申請</w:t>
      </w:r>
      <w:r w:rsidR="00C051BC">
        <w:rPr>
          <w:rFonts w:hint="eastAsia"/>
          <w:sz w:val="24"/>
          <w:szCs w:val="24"/>
        </w:rPr>
        <w:t>書に広告原稿及び次に掲げる書類を添付して提出してください。</w:t>
      </w:r>
    </w:p>
    <w:p w:rsidR="00C051BC" w:rsidRDefault="00C051BC" w:rsidP="00C051BC">
      <w:pPr>
        <w:wordWrap/>
        <w:snapToGrid w:val="0"/>
        <w:spacing w:line="260" w:lineRule="exact"/>
        <w:ind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Pr="00171DDC">
        <w:rPr>
          <w:rFonts w:hint="eastAsia"/>
          <w:sz w:val="24"/>
          <w:szCs w:val="24"/>
        </w:rPr>
        <w:t>直近の町税の納税証明書</w:t>
      </w:r>
      <w:r>
        <w:rPr>
          <w:rFonts w:hint="eastAsia"/>
          <w:sz w:val="24"/>
          <w:szCs w:val="24"/>
        </w:rPr>
        <w:t xml:space="preserve">　②</w:t>
      </w:r>
      <w:r w:rsidRPr="00171DDC">
        <w:rPr>
          <w:rFonts w:hint="eastAsia"/>
          <w:sz w:val="24"/>
          <w:szCs w:val="24"/>
        </w:rPr>
        <w:t>履歴事項全部証明書</w:t>
      </w:r>
      <w:r w:rsidR="00472DF4">
        <w:rPr>
          <w:rFonts w:hint="eastAsia"/>
          <w:sz w:val="24"/>
          <w:szCs w:val="24"/>
        </w:rPr>
        <w:t>又は</w:t>
      </w:r>
      <w:r w:rsidRPr="00171DDC">
        <w:rPr>
          <w:rFonts w:hint="eastAsia"/>
          <w:sz w:val="24"/>
          <w:szCs w:val="24"/>
        </w:rPr>
        <w:t>その写し</w:t>
      </w:r>
      <w:r>
        <w:rPr>
          <w:sz w:val="24"/>
          <w:szCs w:val="24"/>
        </w:rPr>
        <w:t>(</w:t>
      </w:r>
      <w:r w:rsidRPr="00171DDC">
        <w:rPr>
          <w:rFonts w:hint="eastAsia"/>
          <w:sz w:val="24"/>
          <w:szCs w:val="24"/>
        </w:rPr>
        <w:t>法人の場合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③</w:t>
      </w:r>
      <w:r w:rsidRPr="00171DDC">
        <w:rPr>
          <w:rFonts w:hint="eastAsia"/>
          <w:sz w:val="24"/>
          <w:szCs w:val="24"/>
        </w:rPr>
        <w:t>住民票、運転免許証又は健康保険被保険者証の写し</w:t>
      </w:r>
      <w:r>
        <w:rPr>
          <w:sz w:val="24"/>
          <w:szCs w:val="24"/>
        </w:rPr>
        <w:t>(</w:t>
      </w:r>
      <w:r w:rsidRPr="00171DDC">
        <w:rPr>
          <w:rFonts w:hint="eastAsia"/>
          <w:sz w:val="24"/>
          <w:szCs w:val="24"/>
        </w:rPr>
        <w:t>個人の場合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④</w:t>
      </w:r>
      <w:r w:rsidRPr="00171DDC">
        <w:rPr>
          <w:rFonts w:hint="eastAsia"/>
          <w:sz w:val="24"/>
          <w:szCs w:val="24"/>
        </w:rPr>
        <w:t>その他町長が必要と認める書類</w:t>
      </w:r>
    </w:p>
    <w:p w:rsidR="008C528E" w:rsidRPr="008C528E" w:rsidRDefault="00C051BC" w:rsidP="00F20EA3">
      <w:pPr>
        <w:wordWrap/>
        <w:snapToGrid w:val="0"/>
        <w:spacing w:line="260" w:lineRule="exact"/>
        <w:ind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>ただし、同</w:t>
      </w:r>
      <w:r w:rsidRPr="00683257">
        <w:rPr>
          <w:rFonts w:hint="eastAsia"/>
          <w:sz w:val="24"/>
          <w:szCs w:val="24"/>
        </w:rPr>
        <w:t>年度に東北町入札参加資格を有している</w:t>
      </w:r>
      <w:r w:rsidR="00F4081B">
        <w:rPr>
          <w:rFonts w:hint="eastAsia"/>
          <w:sz w:val="24"/>
          <w:szCs w:val="24"/>
        </w:rPr>
        <w:t>広告主</w:t>
      </w:r>
      <w:bookmarkStart w:id="0" w:name="_GoBack"/>
      <w:bookmarkEnd w:id="0"/>
      <w:r w:rsidRPr="00683257">
        <w:rPr>
          <w:rFonts w:hint="eastAsia"/>
          <w:sz w:val="24"/>
          <w:szCs w:val="24"/>
        </w:rPr>
        <w:t>は、</w:t>
      </w:r>
      <w:r w:rsidR="00472DF4">
        <w:rPr>
          <w:rFonts w:hint="eastAsia"/>
          <w:sz w:val="24"/>
          <w:szCs w:val="24"/>
        </w:rPr>
        <w:t>①、</w:t>
      </w:r>
      <w:r>
        <w:rPr>
          <w:rFonts w:hint="eastAsia"/>
          <w:sz w:val="24"/>
          <w:szCs w:val="24"/>
        </w:rPr>
        <w:t>②</w:t>
      </w:r>
      <w:r w:rsidR="00472DF4">
        <w:rPr>
          <w:rFonts w:hint="eastAsia"/>
          <w:sz w:val="24"/>
          <w:szCs w:val="24"/>
        </w:rPr>
        <w:t>及び</w:t>
      </w:r>
      <w:r>
        <w:rPr>
          <w:rFonts w:hint="eastAsia"/>
          <w:sz w:val="24"/>
          <w:szCs w:val="24"/>
        </w:rPr>
        <w:t>③</w:t>
      </w:r>
      <w:r w:rsidRPr="00683257">
        <w:rPr>
          <w:rFonts w:hint="eastAsia"/>
          <w:sz w:val="24"/>
          <w:szCs w:val="24"/>
        </w:rPr>
        <w:t>の書類の提出を省略でき</w:t>
      </w:r>
      <w:r>
        <w:rPr>
          <w:rFonts w:hint="eastAsia"/>
          <w:sz w:val="24"/>
          <w:szCs w:val="24"/>
        </w:rPr>
        <w:t>ます</w:t>
      </w:r>
      <w:r w:rsidRPr="00683257">
        <w:rPr>
          <w:rFonts w:hint="eastAsia"/>
          <w:sz w:val="24"/>
          <w:szCs w:val="24"/>
        </w:rPr>
        <w:t>。</w:t>
      </w:r>
    </w:p>
    <w:sectPr w:rsidR="008C528E" w:rsidRPr="008C528E" w:rsidSect="009F540D">
      <w:pgSz w:w="11906" w:h="16838" w:code="9"/>
      <w:pgMar w:top="1134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47C" w:rsidRDefault="0001347C" w:rsidP="006F37CD">
      <w:r>
        <w:separator/>
      </w:r>
    </w:p>
  </w:endnote>
  <w:endnote w:type="continuationSeparator" w:id="0">
    <w:p w:rsidR="0001347C" w:rsidRDefault="0001347C" w:rsidP="006F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47C" w:rsidRDefault="0001347C" w:rsidP="006F37CD">
      <w:r>
        <w:separator/>
      </w:r>
    </w:p>
  </w:footnote>
  <w:footnote w:type="continuationSeparator" w:id="0">
    <w:p w:rsidR="0001347C" w:rsidRDefault="0001347C" w:rsidP="006F3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A2"/>
    <w:rsid w:val="0001347C"/>
    <w:rsid w:val="00024CA8"/>
    <w:rsid w:val="000B3CF7"/>
    <w:rsid w:val="000D1373"/>
    <w:rsid w:val="000D7CD0"/>
    <w:rsid w:val="001044FF"/>
    <w:rsid w:val="00120DD2"/>
    <w:rsid w:val="00142B3F"/>
    <w:rsid w:val="001513D8"/>
    <w:rsid w:val="001517E7"/>
    <w:rsid w:val="00155980"/>
    <w:rsid w:val="00171DDC"/>
    <w:rsid w:val="001A12B1"/>
    <w:rsid w:val="001F0CD6"/>
    <w:rsid w:val="001F57B3"/>
    <w:rsid w:val="00214CD8"/>
    <w:rsid w:val="00217813"/>
    <w:rsid w:val="0026327C"/>
    <w:rsid w:val="0028561E"/>
    <w:rsid w:val="002A3AAB"/>
    <w:rsid w:val="002B725A"/>
    <w:rsid w:val="00320364"/>
    <w:rsid w:val="003334C2"/>
    <w:rsid w:val="003347FF"/>
    <w:rsid w:val="00384ECC"/>
    <w:rsid w:val="00385A91"/>
    <w:rsid w:val="00387F7E"/>
    <w:rsid w:val="003A29A2"/>
    <w:rsid w:val="003F04D5"/>
    <w:rsid w:val="004632B1"/>
    <w:rsid w:val="00472DF4"/>
    <w:rsid w:val="004A6C98"/>
    <w:rsid w:val="004B2120"/>
    <w:rsid w:val="004D0854"/>
    <w:rsid w:val="00505E8A"/>
    <w:rsid w:val="005304FA"/>
    <w:rsid w:val="00552E1D"/>
    <w:rsid w:val="00571D7F"/>
    <w:rsid w:val="005745F8"/>
    <w:rsid w:val="005B35B5"/>
    <w:rsid w:val="005C693D"/>
    <w:rsid w:val="005E6FE6"/>
    <w:rsid w:val="00655A94"/>
    <w:rsid w:val="00683257"/>
    <w:rsid w:val="006A213C"/>
    <w:rsid w:val="006A2F21"/>
    <w:rsid w:val="006B1309"/>
    <w:rsid w:val="006F37CD"/>
    <w:rsid w:val="007010AB"/>
    <w:rsid w:val="007059AA"/>
    <w:rsid w:val="00733D0F"/>
    <w:rsid w:val="00740575"/>
    <w:rsid w:val="007646B3"/>
    <w:rsid w:val="00773349"/>
    <w:rsid w:val="0079588E"/>
    <w:rsid w:val="007A67F3"/>
    <w:rsid w:val="007F676F"/>
    <w:rsid w:val="00831138"/>
    <w:rsid w:val="008436A1"/>
    <w:rsid w:val="0087102E"/>
    <w:rsid w:val="00897D94"/>
    <w:rsid w:val="008B21C9"/>
    <w:rsid w:val="008C528E"/>
    <w:rsid w:val="008D6E60"/>
    <w:rsid w:val="008F6787"/>
    <w:rsid w:val="0090702B"/>
    <w:rsid w:val="009143B5"/>
    <w:rsid w:val="009733B0"/>
    <w:rsid w:val="00993BC5"/>
    <w:rsid w:val="009B5984"/>
    <w:rsid w:val="009B74AA"/>
    <w:rsid w:val="009F540D"/>
    <w:rsid w:val="00A02F25"/>
    <w:rsid w:val="00A24734"/>
    <w:rsid w:val="00A27CA3"/>
    <w:rsid w:val="00A70ACA"/>
    <w:rsid w:val="00A93CBA"/>
    <w:rsid w:val="00AB08E7"/>
    <w:rsid w:val="00AD1FE5"/>
    <w:rsid w:val="00B24ACA"/>
    <w:rsid w:val="00B26A13"/>
    <w:rsid w:val="00B34DE0"/>
    <w:rsid w:val="00B84477"/>
    <w:rsid w:val="00BA6F9B"/>
    <w:rsid w:val="00BC65DD"/>
    <w:rsid w:val="00C051BC"/>
    <w:rsid w:val="00C54BA4"/>
    <w:rsid w:val="00C91371"/>
    <w:rsid w:val="00CA7BC0"/>
    <w:rsid w:val="00CE7CC3"/>
    <w:rsid w:val="00D078D6"/>
    <w:rsid w:val="00D42DCD"/>
    <w:rsid w:val="00D626C3"/>
    <w:rsid w:val="00D6456D"/>
    <w:rsid w:val="00D6612A"/>
    <w:rsid w:val="00D93AFF"/>
    <w:rsid w:val="00D94DD3"/>
    <w:rsid w:val="00D973BF"/>
    <w:rsid w:val="00DA1A71"/>
    <w:rsid w:val="00DB41AC"/>
    <w:rsid w:val="00DB4CAB"/>
    <w:rsid w:val="00E03183"/>
    <w:rsid w:val="00E1037D"/>
    <w:rsid w:val="00E619C1"/>
    <w:rsid w:val="00E850B0"/>
    <w:rsid w:val="00E97121"/>
    <w:rsid w:val="00F02357"/>
    <w:rsid w:val="00F03001"/>
    <w:rsid w:val="00F20EA3"/>
    <w:rsid w:val="00F316C0"/>
    <w:rsid w:val="00F4081B"/>
    <w:rsid w:val="00F4469D"/>
    <w:rsid w:val="00F96981"/>
    <w:rsid w:val="00FE2976"/>
    <w:rsid w:val="00FF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47CE77-D86E-470B-9C42-4F10A517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CC3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E7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E7CC3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CE7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E7CC3"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sid w:val="00CE7CC3"/>
    <w:rPr>
      <w:rFonts w:cs="Times New Roman"/>
    </w:rPr>
  </w:style>
  <w:style w:type="table" w:styleId="a8">
    <w:name w:val="Table Grid"/>
    <w:basedOn w:val="a1"/>
    <w:uiPriority w:val="59"/>
    <w:rsid w:val="00104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rsid w:val="007059AA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7059AA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7059AA"/>
    <w:rPr>
      <w:rFonts w:ascii="ＭＳ 明朝" w:cs="Times New Roman"/>
      <w:sz w:val="21"/>
    </w:rPr>
  </w:style>
  <w:style w:type="paragraph" w:styleId="ac">
    <w:name w:val="annotation subject"/>
    <w:basedOn w:val="aa"/>
    <w:next w:val="aa"/>
    <w:link w:val="ad"/>
    <w:uiPriority w:val="99"/>
    <w:rsid w:val="007059AA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7059AA"/>
    <w:rPr>
      <w:rFonts w:ascii="ＭＳ 明朝" w:cs="Times New Roman"/>
      <w:b/>
      <w:bCs/>
      <w:sz w:val="21"/>
    </w:rPr>
  </w:style>
  <w:style w:type="paragraph" w:styleId="ae">
    <w:name w:val="Balloon Text"/>
    <w:basedOn w:val="a"/>
    <w:link w:val="af"/>
    <w:uiPriority w:val="99"/>
    <w:rsid w:val="007059AA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7059A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5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26</TotalTime>
  <Pages>1</Pages>
  <Words>658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</cp:revision>
  <cp:lastPrinted>2007-04-27T15:19:00Z</cp:lastPrinted>
  <dcterms:created xsi:type="dcterms:W3CDTF">2024-01-31T11:43:00Z</dcterms:created>
  <dcterms:modified xsi:type="dcterms:W3CDTF">2024-02-08T06:05:00Z</dcterms:modified>
</cp:coreProperties>
</file>